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4510" w14:textId="77777777" w:rsidR="00C04924" w:rsidRPr="00764910" w:rsidRDefault="00C04924" w:rsidP="00C04924">
      <w:pPr>
        <w:ind w:firstLine="0"/>
        <w:jc w:val="center"/>
        <w:rPr>
          <w:rFonts w:ascii="Arial" w:hAnsi="Arial" w:cs="Arial"/>
          <w:b/>
          <w:sz w:val="18"/>
        </w:rPr>
      </w:pPr>
      <w:r w:rsidRPr="00764910">
        <w:rPr>
          <w:rFonts w:ascii="Arial" w:hAnsi="Arial" w:cs="Arial"/>
          <w:b/>
          <w:sz w:val="18"/>
        </w:rPr>
        <w:t>МИНИСТЕРСТВО НАУКИ И ВЫСШЕГО ОБРАЗОВАНИЯ РОССИЙСКОЙ ФЕДЕРАЦИИ</w:t>
      </w:r>
    </w:p>
    <w:p w14:paraId="1694189C" w14:textId="77777777" w:rsidR="00C04924" w:rsidRPr="00764910" w:rsidRDefault="00662470" w:rsidP="00C04924">
      <w:pPr>
        <w:ind w:firstLine="0"/>
        <w:jc w:val="center"/>
        <w:rPr>
          <w:rFonts w:ascii="Arial" w:hAnsi="Arial" w:cs="Arial"/>
          <w:szCs w:val="24"/>
        </w:rPr>
      </w:pPr>
      <w:r w:rsidRPr="00764910">
        <w:rPr>
          <w:rFonts w:ascii="Arial" w:hAnsi="Arial" w:cs="Arial"/>
          <w:noProof/>
        </w:rPr>
        <w:drawing>
          <wp:inline distT="0" distB="0" distL="0" distR="0" wp14:anchorId="3BBA700F" wp14:editId="7A69BA00">
            <wp:extent cx="419100" cy="419100"/>
            <wp:effectExtent l="0" t="0" r="0" b="0"/>
            <wp:docPr id="4" name="Рисунок 4" descr="C:\Users\asp\AppData\Local\Microsoft\Windows\INetCache\Content.Outlook\1T6NOSK0\TPU-logo_sign-color-cmyk-preview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p\AppData\Local\Microsoft\Windows\INetCache\Content.Outlook\1T6NOSK0\TPU-logo_sign-color-cmyk-preview (0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C913" w14:textId="77777777" w:rsidR="00C04924" w:rsidRPr="00764910" w:rsidRDefault="00C04924" w:rsidP="00C04924">
      <w:pPr>
        <w:ind w:firstLine="0"/>
        <w:jc w:val="center"/>
        <w:rPr>
          <w:rFonts w:ascii="Arial" w:hAnsi="Arial" w:cs="Arial"/>
          <w:szCs w:val="24"/>
        </w:rPr>
      </w:pPr>
      <w:r w:rsidRPr="00764910">
        <w:rPr>
          <w:rFonts w:ascii="Arial" w:hAnsi="Arial" w:cs="Arial"/>
          <w:szCs w:val="24"/>
        </w:rPr>
        <w:t xml:space="preserve">федеральное государственное автономное образовательное учреждение </w:t>
      </w:r>
    </w:p>
    <w:p w14:paraId="49AEC4C7" w14:textId="77777777" w:rsidR="00C04924" w:rsidRPr="00764910" w:rsidRDefault="00C04924" w:rsidP="00C04924">
      <w:pPr>
        <w:ind w:firstLine="0"/>
        <w:jc w:val="center"/>
        <w:rPr>
          <w:rFonts w:ascii="Arial" w:hAnsi="Arial" w:cs="Arial"/>
          <w:szCs w:val="24"/>
        </w:rPr>
      </w:pPr>
      <w:r w:rsidRPr="00764910">
        <w:rPr>
          <w:rFonts w:ascii="Arial" w:hAnsi="Arial" w:cs="Arial"/>
          <w:szCs w:val="24"/>
        </w:rPr>
        <w:t>высшего образования</w:t>
      </w:r>
    </w:p>
    <w:p w14:paraId="50BFEF31" w14:textId="77777777" w:rsidR="00C04924" w:rsidRPr="00764910" w:rsidRDefault="00C04924" w:rsidP="00C04924">
      <w:pPr>
        <w:ind w:firstLine="0"/>
        <w:jc w:val="center"/>
        <w:rPr>
          <w:rFonts w:ascii="Arial" w:hAnsi="Arial" w:cs="Arial"/>
          <w:b/>
          <w:szCs w:val="24"/>
        </w:rPr>
      </w:pPr>
      <w:r w:rsidRPr="00764910">
        <w:rPr>
          <w:rFonts w:ascii="Arial" w:hAnsi="Arial" w:cs="Arial"/>
          <w:b/>
          <w:szCs w:val="24"/>
        </w:rPr>
        <w:t>«НАЦИОНАЛЬНЫЙ ИССЛЕДОВАТЕЛЬСКИЙ</w:t>
      </w:r>
    </w:p>
    <w:p w14:paraId="6E481007" w14:textId="77777777" w:rsidR="00C04924" w:rsidRPr="00764910" w:rsidRDefault="00C04924" w:rsidP="00C04924">
      <w:pPr>
        <w:ind w:firstLine="0"/>
        <w:jc w:val="center"/>
        <w:rPr>
          <w:rFonts w:ascii="Arial" w:hAnsi="Arial" w:cs="Arial"/>
          <w:b/>
          <w:szCs w:val="24"/>
        </w:rPr>
      </w:pPr>
      <w:r w:rsidRPr="00764910">
        <w:rPr>
          <w:rFonts w:ascii="Arial" w:hAnsi="Arial" w:cs="Arial"/>
          <w:b/>
          <w:szCs w:val="24"/>
        </w:rPr>
        <w:t>ТОМСКИЙ ПОЛИТЕХНИЧЕСКИЙ УНИВЕРСИТЕТ»</w:t>
      </w:r>
    </w:p>
    <w:p w14:paraId="5D9BC597" w14:textId="77777777" w:rsidR="008472B9" w:rsidRPr="00764910" w:rsidRDefault="008472B9" w:rsidP="008472B9">
      <w:pPr>
        <w:widowControl w:val="0"/>
        <w:spacing w:line="120" w:lineRule="atLeast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820"/>
        <w:gridCol w:w="4693"/>
      </w:tblGrid>
      <w:tr w:rsidR="001F166D" w:rsidRPr="00764910" w14:paraId="73960124" w14:textId="77777777" w:rsidTr="00897918">
        <w:trPr>
          <w:trHeight w:val="1819"/>
        </w:trPr>
        <w:tc>
          <w:tcPr>
            <w:tcW w:w="4820" w:type="dxa"/>
          </w:tcPr>
          <w:p w14:paraId="3BF8252C" w14:textId="77777777" w:rsidR="001F166D" w:rsidRPr="00764910" w:rsidRDefault="001F166D">
            <w:pPr>
              <w:pStyle w:val="1"/>
              <w:rPr>
                <w:rFonts w:ascii="Arial" w:hAnsi="Arial" w:cs="Arial"/>
                <w:sz w:val="24"/>
              </w:rPr>
            </w:pPr>
          </w:p>
        </w:tc>
        <w:tc>
          <w:tcPr>
            <w:tcW w:w="4693" w:type="dxa"/>
          </w:tcPr>
          <w:p w14:paraId="39B6D15E" w14:textId="77777777" w:rsidR="001F166D" w:rsidRPr="00764910" w:rsidRDefault="001F166D" w:rsidP="001570A7">
            <w:pPr>
              <w:pStyle w:val="1"/>
              <w:ind w:hanging="18"/>
              <w:jc w:val="right"/>
              <w:rPr>
                <w:rFonts w:ascii="Arial" w:hAnsi="Arial" w:cs="Arial"/>
                <w:sz w:val="24"/>
              </w:rPr>
            </w:pPr>
            <w:r w:rsidRPr="00764910">
              <w:rPr>
                <w:rFonts w:ascii="Arial" w:hAnsi="Arial" w:cs="Arial"/>
                <w:sz w:val="24"/>
              </w:rPr>
              <w:t>УТВЕРЖДАЮ:</w:t>
            </w:r>
          </w:p>
          <w:p w14:paraId="358AC875" w14:textId="77777777" w:rsidR="00791BFE" w:rsidRPr="00764910" w:rsidRDefault="00791BFE" w:rsidP="001570A7">
            <w:pPr>
              <w:jc w:val="right"/>
              <w:rPr>
                <w:rFonts w:ascii="Arial" w:hAnsi="Arial" w:cs="Arial"/>
              </w:rPr>
            </w:pPr>
          </w:p>
          <w:p w14:paraId="28390B05" w14:textId="77777777" w:rsidR="001570A7" w:rsidRPr="00764910" w:rsidRDefault="0066076D" w:rsidP="001570A7">
            <w:pPr>
              <w:pStyle w:val="ad"/>
              <w:tabs>
                <w:tab w:val="clear" w:pos="4153"/>
                <w:tab w:val="clear" w:pos="8306"/>
              </w:tabs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И.о. р</w:t>
            </w:r>
            <w:r w:rsidR="001F166D" w:rsidRPr="00764910">
              <w:rPr>
                <w:rFonts w:ascii="Arial" w:hAnsi="Arial" w:cs="Arial"/>
              </w:rPr>
              <w:t>ектор</w:t>
            </w:r>
            <w:r>
              <w:rPr>
                <w:rFonts w:ascii="Arial" w:hAnsi="Arial" w:cs="Arial"/>
              </w:rPr>
              <w:t>а</w:t>
            </w:r>
            <w:r w:rsidR="001570A7" w:rsidRPr="00764910">
              <w:rPr>
                <w:rFonts w:ascii="Arial" w:hAnsi="Arial" w:cs="Arial"/>
              </w:rPr>
              <w:t xml:space="preserve"> ТПУ</w:t>
            </w:r>
            <w:r w:rsidR="001F166D" w:rsidRPr="00764910">
              <w:rPr>
                <w:rFonts w:ascii="Arial" w:hAnsi="Arial" w:cs="Arial"/>
              </w:rPr>
              <w:t xml:space="preserve"> </w:t>
            </w:r>
          </w:p>
          <w:p w14:paraId="2F68827A" w14:textId="77777777" w:rsidR="001F166D" w:rsidRPr="00764910" w:rsidRDefault="001F166D" w:rsidP="001570A7">
            <w:pPr>
              <w:pStyle w:val="ad"/>
              <w:tabs>
                <w:tab w:val="clear" w:pos="4153"/>
                <w:tab w:val="clear" w:pos="8306"/>
              </w:tabs>
              <w:ind w:firstLine="0"/>
              <w:jc w:val="right"/>
              <w:rPr>
                <w:rFonts w:ascii="Arial" w:hAnsi="Arial" w:cs="Arial"/>
              </w:rPr>
            </w:pPr>
            <w:r w:rsidRPr="00764910">
              <w:rPr>
                <w:rFonts w:ascii="Arial" w:hAnsi="Arial" w:cs="Arial"/>
              </w:rPr>
              <w:t>___________</w:t>
            </w:r>
            <w:r w:rsidR="001570A7" w:rsidRPr="00764910">
              <w:rPr>
                <w:rFonts w:ascii="Arial" w:hAnsi="Arial" w:cs="Arial"/>
              </w:rPr>
              <w:t>_______</w:t>
            </w:r>
            <w:r w:rsidR="0066076D">
              <w:rPr>
                <w:rFonts w:ascii="Arial" w:hAnsi="Arial" w:cs="Arial"/>
              </w:rPr>
              <w:t>Л.Г. Сухих</w:t>
            </w:r>
          </w:p>
          <w:p w14:paraId="57625CFC" w14:textId="3C4595FA" w:rsidR="001F166D" w:rsidRPr="00764910" w:rsidRDefault="00BE3D0D" w:rsidP="0029444B">
            <w:pPr>
              <w:jc w:val="right"/>
              <w:rPr>
                <w:rFonts w:ascii="Arial" w:hAnsi="Arial" w:cs="Arial"/>
              </w:rPr>
            </w:pPr>
            <w:r w:rsidRPr="00764910">
              <w:rPr>
                <w:rFonts w:ascii="Arial" w:hAnsi="Arial" w:cs="Arial"/>
              </w:rPr>
              <w:t>«____»</w:t>
            </w:r>
            <w:r w:rsidR="00764910">
              <w:rPr>
                <w:rFonts w:ascii="Arial" w:hAnsi="Arial" w:cs="Arial"/>
              </w:rPr>
              <w:t>_______</w:t>
            </w:r>
            <w:r w:rsidR="001F166D" w:rsidRPr="00764910">
              <w:rPr>
                <w:rFonts w:ascii="Arial" w:hAnsi="Arial" w:cs="Arial"/>
              </w:rPr>
              <w:t>_</w:t>
            </w:r>
            <w:r w:rsidR="00791BFE" w:rsidRPr="00764910">
              <w:rPr>
                <w:rFonts w:ascii="Arial" w:hAnsi="Arial" w:cs="Arial"/>
              </w:rPr>
              <w:t>___</w:t>
            </w:r>
            <w:r w:rsidR="001F166D" w:rsidRPr="00764910">
              <w:rPr>
                <w:rFonts w:ascii="Arial" w:hAnsi="Arial" w:cs="Arial"/>
              </w:rPr>
              <w:t xml:space="preserve">_____ </w:t>
            </w:r>
            <w:r w:rsidR="00B82953" w:rsidRPr="00764910">
              <w:rPr>
                <w:rFonts w:ascii="Arial" w:hAnsi="Arial" w:cs="Arial"/>
              </w:rPr>
              <w:t xml:space="preserve"> </w:t>
            </w:r>
            <w:r w:rsidR="00B82953" w:rsidRPr="0029444B">
              <w:rPr>
                <w:rFonts w:ascii="Arial" w:hAnsi="Arial" w:cs="Arial"/>
              </w:rPr>
              <w:t xml:space="preserve"> </w:t>
            </w:r>
            <w:r w:rsidR="001F166D" w:rsidRPr="0029444B">
              <w:rPr>
                <w:rFonts w:ascii="Arial" w:hAnsi="Arial" w:cs="Arial"/>
              </w:rPr>
              <w:t>20</w:t>
            </w:r>
            <w:r w:rsidR="0029444B">
              <w:rPr>
                <w:rFonts w:ascii="Arial" w:hAnsi="Arial" w:cs="Arial"/>
              </w:rPr>
              <w:t xml:space="preserve">___ </w:t>
            </w:r>
            <w:r w:rsidR="001F166D" w:rsidRPr="00764910">
              <w:rPr>
                <w:rFonts w:ascii="Arial" w:hAnsi="Arial" w:cs="Arial"/>
              </w:rPr>
              <w:t>г.</w:t>
            </w:r>
          </w:p>
        </w:tc>
      </w:tr>
    </w:tbl>
    <w:p w14:paraId="5CB6BADC" w14:textId="77777777" w:rsidR="001F166D" w:rsidRPr="00764910" w:rsidRDefault="001F166D">
      <w:pPr>
        <w:pStyle w:val="a7"/>
        <w:ind w:firstLine="0"/>
        <w:rPr>
          <w:rFonts w:ascii="Arial" w:hAnsi="Arial" w:cs="Arial"/>
          <w:sz w:val="28"/>
        </w:rPr>
      </w:pPr>
      <w:bookmarkStart w:id="0" w:name="_GoBack"/>
      <w:bookmarkEnd w:id="0"/>
    </w:p>
    <w:p w14:paraId="692B82A1" w14:textId="77777777" w:rsidR="001F166D" w:rsidRPr="00764910" w:rsidRDefault="00791BFE">
      <w:pPr>
        <w:pStyle w:val="a7"/>
        <w:ind w:firstLine="0"/>
        <w:rPr>
          <w:rFonts w:ascii="Arial" w:hAnsi="Arial" w:cs="Arial"/>
          <w:sz w:val="22"/>
        </w:rPr>
      </w:pPr>
      <w:r w:rsidRPr="00764910">
        <w:rPr>
          <w:rFonts w:ascii="Arial" w:hAnsi="Arial" w:cs="Arial"/>
          <w:sz w:val="28"/>
        </w:rPr>
        <w:t>ПРОТОКОЛ</w:t>
      </w:r>
      <w:r w:rsidR="001F166D" w:rsidRPr="00764910">
        <w:rPr>
          <w:rFonts w:ascii="Arial" w:hAnsi="Arial" w:cs="Arial"/>
          <w:sz w:val="28"/>
        </w:rPr>
        <w:t xml:space="preserve"> </w:t>
      </w:r>
    </w:p>
    <w:p w14:paraId="453F4C3B" w14:textId="339D5B35" w:rsidR="001F166D" w:rsidRPr="00764910" w:rsidRDefault="00791BFE">
      <w:pPr>
        <w:rPr>
          <w:rFonts w:ascii="Arial" w:hAnsi="Arial" w:cs="Arial"/>
          <w:u w:val="single"/>
        </w:rPr>
      </w:pPr>
      <w:r w:rsidRPr="00764910">
        <w:rPr>
          <w:rFonts w:ascii="Arial" w:hAnsi="Arial" w:cs="Arial"/>
        </w:rPr>
        <w:t>заседания   эк</w:t>
      </w:r>
      <w:r w:rsidR="00C655BA" w:rsidRPr="00764910">
        <w:rPr>
          <w:rFonts w:ascii="Arial" w:hAnsi="Arial" w:cs="Arial"/>
        </w:rPr>
        <w:t xml:space="preserve">заменационной   комиссии   от  </w:t>
      </w:r>
      <w:r w:rsidR="00BE3D0D" w:rsidRPr="00764910">
        <w:rPr>
          <w:rFonts w:ascii="Arial" w:hAnsi="Arial" w:cs="Arial"/>
        </w:rPr>
        <w:t>«</w:t>
      </w:r>
      <w:r w:rsidR="001F166D" w:rsidRPr="00764910">
        <w:rPr>
          <w:rFonts w:ascii="Arial" w:hAnsi="Arial" w:cs="Arial"/>
        </w:rPr>
        <w:t>__</w:t>
      </w:r>
      <w:r w:rsidRPr="00764910">
        <w:rPr>
          <w:rFonts w:ascii="Arial" w:hAnsi="Arial" w:cs="Arial"/>
        </w:rPr>
        <w:t>___</w:t>
      </w:r>
      <w:r w:rsidR="00BE3D0D" w:rsidRPr="00764910">
        <w:rPr>
          <w:rFonts w:ascii="Arial" w:hAnsi="Arial" w:cs="Arial"/>
        </w:rPr>
        <w:t>_»</w:t>
      </w:r>
      <w:r w:rsidR="001F166D" w:rsidRPr="00764910">
        <w:rPr>
          <w:rFonts w:ascii="Arial" w:hAnsi="Arial" w:cs="Arial"/>
        </w:rPr>
        <w:t xml:space="preserve">______________ </w:t>
      </w:r>
      <w:r w:rsidR="00B82953" w:rsidRPr="00764910">
        <w:rPr>
          <w:rFonts w:ascii="Arial" w:hAnsi="Arial" w:cs="Arial"/>
          <w:u w:val="single"/>
        </w:rPr>
        <w:t xml:space="preserve">  </w:t>
      </w:r>
      <w:r w:rsidR="001F166D" w:rsidRPr="00764910">
        <w:rPr>
          <w:rFonts w:ascii="Arial" w:hAnsi="Arial" w:cs="Arial"/>
          <w:u w:val="single"/>
        </w:rPr>
        <w:t>20</w:t>
      </w:r>
      <w:r w:rsidR="0029444B">
        <w:rPr>
          <w:rFonts w:ascii="Arial" w:hAnsi="Arial" w:cs="Arial"/>
          <w:u w:val="single"/>
        </w:rPr>
        <w:t xml:space="preserve"> </w:t>
      </w:r>
      <w:r w:rsidR="003D17B8" w:rsidRPr="00764910">
        <w:rPr>
          <w:rFonts w:ascii="Arial" w:hAnsi="Arial" w:cs="Arial"/>
          <w:u w:val="single"/>
        </w:rPr>
        <w:t xml:space="preserve">  </w:t>
      </w:r>
      <w:r w:rsidR="00B82953" w:rsidRPr="00764910">
        <w:rPr>
          <w:rFonts w:ascii="Arial" w:hAnsi="Arial" w:cs="Arial"/>
          <w:u w:val="single"/>
        </w:rPr>
        <w:t xml:space="preserve">  </w:t>
      </w:r>
      <w:r w:rsidR="001F166D" w:rsidRPr="00764910">
        <w:rPr>
          <w:rFonts w:ascii="Arial" w:hAnsi="Arial" w:cs="Arial"/>
          <w:u w:val="single"/>
        </w:rPr>
        <w:t>г.</w:t>
      </w:r>
    </w:p>
    <w:p w14:paraId="285C42EF" w14:textId="77777777" w:rsidR="00791BFE" w:rsidRPr="00764910" w:rsidRDefault="00791BFE" w:rsidP="00306F1A">
      <w:pPr>
        <w:ind w:firstLine="0"/>
        <w:jc w:val="left"/>
        <w:rPr>
          <w:rFonts w:ascii="Arial" w:hAnsi="Arial" w:cs="Arial"/>
          <w:b/>
        </w:rPr>
      </w:pPr>
    </w:p>
    <w:p w14:paraId="768099F2" w14:textId="77777777" w:rsidR="001F166D" w:rsidRPr="00764910" w:rsidRDefault="00852DF9" w:rsidP="00306F1A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187F0" wp14:editId="4C98D86E">
                <wp:simplePos x="0" y="0"/>
                <wp:positionH relativeFrom="column">
                  <wp:posOffset>1954562</wp:posOffset>
                </wp:positionH>
                <wp:positionV relativeFrom="paragraph">
                  <wp:posOffset>158560</wp:posOffset>
                </wp:positionV>
                <wp:extent cx="4828528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4B5C4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12.5pt" to="534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" strokecolor="black [3213]"/>
            </w:pict>
          </mc:Fallback>
        </mc:AlternateContent>
      </w:r>
      <w:r w:rsidR="001F166D" w:rsidRPr="00764910">
        <w:rPr>
          <w:rFonts w:ascii="Arial" w:hAnsi="Arial" w:cs="Arial"/>
          <w:b/>
        </w:rPr>
        <w:t>Председатель комиссии:</w:t>
      </w:r>
    </w:p>
    <w:p w14:paraId="3E9ED1EC" w14:textId="4032B709" w:rsidR="001F166D" w:rsidRPr="00764910" w:rsidRDefault="001F166D">
      <w:pPr>
        <w:ind w:firstLine="0"/>
        <w:rPr>
          <w:rFonts w:ascii="Arial" w:hAnsi="Arial" w:cs="Arial"/>
          <w:sz w:val="18"/>
        </w:rPr>
      </w:pP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</w:r>
      <w:r w:rsidR="00791BFE" w:rsidRPr="00764910">
        <w:rPr>
          <w:rFonts w:ascii="Arial" w:hAnsi="Arial" w:cs="Arial"/>
        </w:rPr>
        <w:t xml:space="preserve">                    </w:t>
      </w:r>
      <w:r w:rsidRPr="00764910">
        <w:rPr>
          <w:rFonts w:ascii="Arial" w:hAnsi="Arial" w:cs="Arial"/>
          <w:sz w:val="18"/>
        </w:rPr>
        <w:t>(фам</w:t>
      </w:r>
      <w:r w:rsidR="009A2D17">
        <w:rPr>
          <w:rFonts w:ascii="Arial" w:hAnsi="Arial" w:cs="Arial"/>
          <w:sz w:val="18"/>
        </w:rPr>
        <w:t>илия, инициалы, ученая степень,</w:t>
      </w:r>
      <w:r w:rsidRPr="00764910">
        <w:rPr>
          <w:rFonts w:ascii="Arial" w:hAnsi="Arial" w:cs="Arial"/>
          <w:sz w:val="18"/>
        </w:rPr>
        <w:t xml:space="preserve"> должность)</w:t>
      </w:r>
    </w:p>
    <w:p w14:paraId="6DE8320F" w14:textId="77777777" w:rsidR="001F166D" w:rsidRPr="00764910" w:rsidRDefault="001F166D">
      <w:pPr>
        <w:ind w:firstLine="0"/>
        <w:rPr>
          <w:rFonts w:ascii="Arial" w:hAnsi="Arial" w:cs="Arial"/>
          <w:sz w:val="18"/>
        </w:rPr>
      </w:pPr>
    </w:p>
    <w:p w14:paraId="7FD555CB" w14:textId="77777777" w:rsidR="001F166D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3D06D" wp14:editId="734F9E9E">
                <wp:simplePos x="0" y="0"/>
                <wp:positionH relativeFrom="margin">
                  <wp:align>left</wp:align>
                </wp:positionH>
                <wp:positionV relativeFrom="paragraph">
                  <wp:posOffset>122025</wp:posOffset>
                </wp:positionV>
                <wp:extent cx="6806281" cy="0"/>
                <wp:effectExtent l="0" t="0" r="3302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922ACB0" id="Прямая соединительная линия 14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6pt" to="535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" strokecolor="black [3213]">
                <w10:wrap anchorx="margin"/>
              </v:line>
            </w:pict>
          </mc:Fallback>
        </mc:AlternateContent>
      </w:r>
    </w:p>
    <w:p w14:paraId="36493FC3" w14:textId="77777777" w:rsidR="00791BFE" w:rsidRPr="00764910" w:rsidRDefault="00791BFE">
      <w:pPr>
        <w:ind w:firstLine="0"/>
        <w:rPr>
          <w:rFonts w:ascii="Arial" w:hAnsi="Arial" w:cs="Arial"/>
          <w:b/>
        </w:rPr>
      </w:pPr>
    </w:p>
    <w:p w14:paraId="331FEEC9" w14:textId="02E001B0" w:rsidR="001F166D" w:rsidRPr="00D379B5" w:rsidRDefault="00852DF9">
      <w:pPr>
        <w:ind w:firstLine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4F601" wp14:editId="17DE5FB4">
                <wp:simplePos x="0" y="0"/>
                <wp:positionH relativeFrom="column">
                  <wp:posOffset>1507705</wp:posOffset>
                </wp:positionH>
                <wp:positionV relativeFrom="paragraph">
                  <wp:posOffset>162603</wp:posOffset>
                </wp:positionV>
                <wp:extent cx="5267110" cy="4138"/>
                <wp:effectExtent l="0" t="0" r="29210" b="342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110" cy="41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D2F0E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12.8pt" to="533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" strokecolor="black [3213]"/>
            </w:pict>
          </mc:Fallback>
        </mc:AlternateContent>
      </w:r>
      <w:r w:rsidR="001F166D" w:rsidRPr="00764910">
        <w:rPr>
          <w:rFonts w:ascii="Arial" w:hAnsi="Arial" w:cs="Arial"/>
          <w:b/>
        </w:rPr>
        <w:t>Члены комиссии:</w:t>
      </w:r>
      <w:r w:rsidR="0036045E">
        <w:rPr>
          <w:rFonts w:ascii="Arial" w:hAnsi="Arial" w:cs="Arial"/>
        </w:rPr>
        <w:t xml:space="preserve"> 1.</w:t>
      </w:r>
    </w:p>
    <w:p w14:paraId="6B1871C7" w14:textId="775104BB" w:rsidR="001F166D" w:rsidRPr="00764910" w:rsidRDefault="001F166D">
      <w:pPr>
        <w:ind w:firstLine="0"/>
        <w:rPr>
          <w:rFonts w:ascii="Arial" w:hAnsi="Arial" w:cs="Arial"/>
          <w:sz w:val="18"/>
        </w:rPr>
      </w:pP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</w:r>
      <w:r w:rsidR="00791BFE" w:rsidRPr="00764910">
        <w:rPr>
          <w:rFonts w:ascii="Arial" w:hAnsi="Arial" w:cs="Arial"/>
        </w:rPr>
        <w:t xml:space="preserve">                               </w:t>
      </w:r>
      <w:r w:rsidRPr="00764910">
        <w:rPr>
          <w:rFonts w:ascii="Arial" w:hAnsi="Arial" w:cs="Arial"/>
          <w:sz w:val="18"/>
        </w:rPr>
        <w:t>(фамилия, инициалы</w:t>
      </w:r>
      <w:r w:rsidR="009A2D17">
        <w:rPr>
          <w:rFonts w:ascii="Arial" w:hAnsi="Arial" w:cs="Arial"/>
          <w:sz w:val="18"/>
        </w:rPr>
        <w:t>, ученая степень,</w:t>
      </w:r>
      <w:r w:rsidRPr="00764910">
        <w:rPr>
          <w:rFonts w:ascii="Arial" w:hAnsi="Arial" w:cs="Arial"/>
          <w:sz w:val="18"/>
        </w:rPr>
        <w:t xml:space="preserve"> должность)</w:t>
      </w:r>
    </w:p>
    <w:p w14:paraId="23D1DA8D" w14:textId="77777777" w:rsidR="001F166D" w:rsidRPr="00764910" w:rsidRDefault="00343E4F" w:rsidP="00791BFE">
      <w:pPr>
        <w:spacing w:before="120"/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0A3FFA" wp14:editId="29452D84">
                <wp:simplePos x="0" y="0"/>
                <wp:positionH relativeFrom="margin">
                  <wp:align>right</wp:align>
                </wp:positionH>
                <wp:positionV relativeFrom="paragraph">
                  <wp:posOffset>197968</wp:posOffset>
                </wp:positionV>
                <wp:extent cx="6806281" cy="0"/>
                <wp:effectExtent l="0" t="0" r="3302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B28743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4.75pt,15.6pt" to="1020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" strokecolor="black [3213]">
                <w10:wrap anchorx="margin"/>
              </v:line>
            </w:pict>
          </mc:Fallback>
        </mc:AlternateContent>
      </w:r>
    </w:p>
    <w:p w14:paraId="44BA256B" w14:textId="77777777" w:rsidR="001F166D" w:rsidRPr="00764910" w:rsidRDefault="001F166D">
      <w:pPr>
        <w:ind w:firstLine="0"/>
        <w:rPr>
          <w:rFonts w:ascii="Arial" w:hAnsi="Arial" w:cs="Arial"/>
        </w:rPr>
      </w:pPr>
      <w:r w:rsidRPr="00764910">
        <w:rPr>
          <w:rFonts w:ascii="Arial" w:hAnsi="Arial" w:cs="Arial"/>
        </w:rPr>
        <w:t xml:space="preserve"> </w:t>
      </w:r>
    </w:p>
    <w:p w14:paraId="343A5DAD" w14:textId="77777777" w:rsidR="001F166D" w:rsidRPr="00764910" w:rsidRDefault="00852DF9">
      <w:pPr>
        <w:ind w:right="-10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FF6AB" wp14:editId="59D6F688">
                <wp:simplePos x="0" y="0"/>
                <wp:positionH relativeFrom="column">
                  <wp:posOffset>175411</wp:posOffset>
                </wp:positionH>
                <wp:positionV relativeFrom="paragraph">
                  <wp:posOffset>159827</wp:posOffset>
                </wp:positionV>
                <wp:extent cx="6628035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7F907CA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2.6pt" to="535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" strokecolor="black [3213]"/>
            </w:pict>
          </mc:Fallback>
        </mc:AlternateContent>
      </w:r>
      <w:r w:rsidR="002D292E" w:rsidRPr="00764910">
        <w:rPr>
          <w:rFonts w:ascii="Arial" w:hAnsi="Arial" w:cs="Arial"/>
        </w:rPr>
        <w:t xml:space="preserve">2. </w:t>
      </w:r>
    </w:p>
    <w:p w14:paraId="3E288D97" w14:textId="77777777" w:rsidR="001F166D" w:rsidRPr="00764910" w:rsidRDefault="001F166D">
      <w:pPr>
        <w:ind w:firstLine="0"/>
        <w:rPr>
          <w:rFonts w:ascii="Arial" w:hAnsi="Arial" w:cs="Arial"/>
          <w:szCs w:val="24"/>
        </w:rPr>
      </w:pPr>
    </w:p>
    <w:p w14:paraId="34CCA83B" w14:textId="77777777" w:rsidR="001F166D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C9547" wp14:editId="2BB77E6A">
                <wp:simplePos x="0" y="0"/>
                <wp:positionH relativeFrom="margin">
                  <wp:align>right</wp:align>
                </wp:positionH>
                <wp:positionV relativeFrom="paragraph">
                  <wp:posOffset>126032</wp:posOffset>
                </wp:positionV>
                <wp:extent cx="6806281" cy="0"/>
                <wp:effectExtent l="0" t="0" r="3302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517821" id="Прямая соединительная линия 12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4.75pt,9.9pt" to="1020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" strokecolor="black [3213]">
                <w10:wrap anchorx="margin"/>
              </v:line>
            </w:pict>
          </mc:Fallback>
        </mc:AlternateContent>
      </w:r>
    </w:p>
    <w:p w14:paraId="2A5EB920" w14:textId="77777777" w:rsidR="001F166D" w:rsidRPr="00764910" w:rsidRDefault="001F166D">
      <w:pPr>
        <w:ind w:firstLine="0"/>
        <w:rPr>
          <w:rFonts w:ascii="Arial" w:hAnsi="Arial" w:cs="Arial"/>
        </w:rPr>
      </w:pPr>
    </w:p>
    <w:p w14:paraId="0EF0C45D" w14:textId="77777777" w:rsidR="001F166D" w:rsidRPr="00764910" w:rsidRDefault="00852DF9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97622" wp14:editId="03B5D717">
                <wp:simplePos x="0" y="0"/>
                <wp:positionH relativeFrom="column">
                  <wp:posOffset>175411</wp:posOffset>
                </wp:positionH>
                <wp:positionV relativeFrom="paragraph">
                  <wp:posOffset>161109</wp:posOffset>
                </wp:positionV>
                <wp:extent cx="6607055" cy="0"/>
                <wp:effectExtent l="0" t="0" r="228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465E3A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2.7pt" to="534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" strokecolor="black [3213]"/>
            </w:pict>
          </mc:Fallback>
        </mc:AlternateContent>
      </w:r>
      <w:r w:rsidR="001F166D" w:rsidRPr="00764910">
        <w:rPr>
          <w:rFonts w:ascii="Arial" w:hAnsi="Arial" w:cs="Arial"/>
        </w:rPr>
        <w:t xml:space="preserve">3. </w:t>
      </w:r>
    </w:p>
    <w:p w14:paraId="45A9DF0E" w14:textId="77777777" w:rsidR="001F166D" w:rsidRPr="00764910" w:rsidRDefault="001F166D">
      <w:pPr>
        <w:ind w:firstLine="0"/>
        <w:rPr>
          <w:rFonts w:ascii="Arial" w:hAnsi="Arial" w:cs="Arial"/>
          <w:szCs w:val="24"/>
        </w:rPr>
      </w:pPr>
    </w:p>
    <w:p w14:paraId="20DEE990" w14:textId="77777777" w:rsidR="001F166D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92D92" wp14:editId="65263E49">
                <wp:simplePos x="0" y="0"/>
                <wp:positionH relativeFrom="column">
                  <wp:posOffset>5771</wp:posOffset>
                </wp:positionH>
                <wp:positionV relativeFrom="paragraph">
                  <wp:posOffset>125043</wp:posOffset>
                </wp:positionV>
                <wp:extent cx="6806281" cy="0"/>
                <wp:effectExtent l="0" t="0" r="3302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34ABB2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85pt" to="536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" strokecolor="black [3213]"/>
            </w:pict>
          </mc:Fallback>
        </mc:AlternateContent>
      </w:r>
    </w:p>
    <w:p w14:paraId="22B30C1C" w14:textId="77777777" w:rsidR="00791BFE" w:rsidRPr="00764910" w:rsidRDefault="00791BFE">
      <w:pPr>
        <w:ind w:firstLine="0"/>
        <w:rPr>
          <w:rFonts w:ascii="Arial" w:hAnsi="Arial" w:cs="Arial"/>
          <w:sz w:val="18"/>
        </w:rPr>
      </w:pPr>
    </w:p>
    <w:p w14:paraId="49E45CFF" w14:textId="77777777" w:rsidR="00791BFE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0674A" wp14:editId="66F74385">
                <wp:simplePos x="0" y="0"/>
                <wp:positionH relativeFrom="margin">
                  <wp:align>right</wp:align>
                </wp:positionH>
                <wp:positionV relativeFrom="paragraph">
                  <wp:posOffset>125684</wp:posOffset>
                </wp:positionV>
                <wp:extent cx="6806281" cy="0"/>
                <wp:effectExtent l="0" t="0" r="3302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0ACC50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4.75pt,9.9pt" to="1020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" strokecolor="black [3213]">
                <w10:wrap anchorx="margin"/>
              </v:line>
            </w:pict>
          </mc:Fallback>
        </mc:AlternateContent>
      </w:r>
    </w:p>
    <w:p w14:paraId="58D07FC5" w14:textId="77777777" w:rsidR="008A5C64" w:rsidRPr="00764910" w:rsidRDefault="008A5C64">
      <w:pPr>
        <w:ind w:firstLine="0"/>
        <w:rPr>
          <w:rFonts w:ascii="Arial" w:hAnsi="Arial" w:cs="Arial"/>
          <w:sz w:val="18"/>
        </w:rPr>
      </w:pPr>
    </w:p>
    <w:p w14:paraId="51C2A04D" w14:textId="77777777" w:rsidR="008A5C64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623A7" wp14:editId="35F28B72">
                <wp:simplePos x="0" y="0"/>
                <wp:positionH relativeFrom="margin">
                  <wp:align>right</wp:align>
                </wp:positionH>
                <wp:positionV relativeFrom="paragraph">
                  <wp:posOffset>123451</wp:posOffset>
                </wp:positionV>
                <wp:extent cx="6806281" cy="0"/>
                <wp:effectExtent l="0" t="0" r="330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5FC9E51" id="Прямая соединительная линия 11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4.75pt,9.7pt" to="1020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" strokecolor="black [3213]">
                <w10:wrap anchorx="margin"/>
              </v:line>
            </w:pict>
          </mc:Fallback>
        </mc:AlternateContent>
      </w:r>
    </w:p>
    <w:p w14:paraId="328C8DDA" w14:textId="77777777" w:rsidR="001F166D" w:rsidRPr="00764910" w:rsidRDefault="001F166D">
      <w:pPr>
        <w:ind w:firstLine="0"/>
        <w:rPr>
          <w:rFonts w:ascii="Arial" w:hAnsi="Arial" w:cs="Arial"/>
          <w:szCs w:val="24"/>
        </w:rPr>
      </w:pPr>
    </w:p>
    <w:p w14:paraId="552AC2E7" w14:textId="2702FC78" w:rsidR="001F166D" w:rsidRPr="00764910" w:rsidRDefault="001F166D">
      <w:pPr>
        <w:ind w:firstLine="0"/>
        <w:rPr>
          <w:rFonts w:ascii="Arial" w:hAnsi="Arial" w:cs="Arial"/>
        </w:rPr>
      </w:pPr>
      <w:r w:rsidRPr="00764910">
        <w:rPr>
          <w:rFonts w:ascii="Arial" w:hAnsi="Arial" w:cs="Arial"/>
          <w:spacing w:val="38"/>
        </w:rPr>
        <w:t xml:space="preserve">Состав </w:t>
      </w:r>
      <w:r w:rsidR="00141D8A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 xml:space="preserve">экзаменационной </w:t>
      </w:r>
      <w:r w:rsidR="00141D8A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 xml:space="preserve">комиссии </w:t>
      </w:r>
      <w:r w:rsidR="00141D8A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 xml:space="preserve">утвержден </w:t>
      </w:r>
      <w:r w:rsidR="00141D8A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 xml:space="preserve">приказом </w:t>
      </w:r>
      <w:r w:rsidR="00141D8A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>ректора</w:t>
      </w:r>
      <w:r w:rsidR="000F4B88" w:rsidRPr="00764910">
        <w:rPr>
          <w:rFonts w:ascii="Arial" w:hAnsi="Arial" w:cs="Arial"/>
          <w:spacing w:val="38"/>
        </w:rPr>
        <w:t xml:space="preserve"> </w:t>
      </w:r>
      <w:r w:rsidRPr="00764910">
        <w:rPr>
          <w:rFonts w:ascii="Arial" w:hAnsi="Arial" w:cs="Arial"/>
          <w:spacing w:val="38"/>
        </w:rPr>
        <w:t xml:space="preserve">№ </w:t>
      </w:r>
      <w:r w:rsidR="00E2516D" w:rsidRPr="00E2516D">
        <w:rPr>
          <w:rFonts w:ascii="Arial" w:hAnsi="Arial" w:cs="Arial"/>
          <w:spacing w:val="38"/>
          <w:u w:val="single"/>
        </w:rPr>
        <w:t>1</w:t>
      </w:r>
      <w:r w:rsidR="00D33C69">
        <w:rPr>
          <w:rFonts w:ascii="Arial" w:hAnsi="Arial" w:cs="Arial"/>
          <w:spacing w:val="38"/>
          <w:u w:val="single"/>
        </w:rPr>
        <w:t>34-5</w:t>
      </w:r>
      <w:r w:rsidR="000158D6">
        <w:rPr>
          <w:rFonts w:ascii="Arial" w:hAnsi="Arial" w:cs="Arial"/>
          <w:spacing w:val="38"/>
          <w:u w:val="single"/>
        </w:rPr>
        <w:t>/о</w:t>
      </w:r>
      <w:r w:rsidR="00D379B5">
        <w:rPr>
          <w:rFonts w:ascii="Arial" w:hAnsi="Arial" w:cs="Arial"/>
          <w:spacing w:val="38"/>
          <w:u w:val="single"/>
          <w:lang w:val="en-US"/>
        </w:rPr>
        <w:t>p</w:t>
      </w:r>
      <w:r w:rsidR="0045583A">
        <w:rPr>
          <w:rFonts w:ascii="Arial" w:hAnsi="Arial" w:cs="Arial"/>
        </w:rPr>
        <w:t xml:space="preserve"> </w:t>
      </w:r>
      <w:r w:rsidR="002420C5" w:rsidRPr="00764910">
        <w:rPr>
          <w:rFonts w:ascii="Arial" w:hAnsi="Arial" w:cs="Arial"/>
        </w:rPr>
        <w:t xml:space="preserve">от </w:t>
      </w:r>
      <w:r w:rsidR="002420C5" w:rsidRPr="00764910">
        <w:rPr>
          <w:rFonts w:ascii="Arial" w:hAnsi="Arial" w:cs="Arial"/>
          <w:u w:val="single"/>
        </w:rPr>
        <w:t>«</w:t>
      </w:r>
      <w:r w:rsidR="00D33C69">
        <w:rPr>
          <w:rFonts w:ascii="Arial" w:hAnsi="Arial" w:cs="Arial"/>
          <w:u w:val="single"/>
        </w:rPr>
        <w:t>14</w:t>
      </w:r>
      <w:r w:rsidR="002420C5" w:rsidRPr="00764910">
        <w:rPr>
          <w:rFonts w:ascii="Arial" w:hAnsi="Arial" w:cs="Arial"/>
          <w:u w:val="single"/>
        </w:rPr>
        <w:t>»</w:t>
      </w:r>
      <w:r w:rsidR="000158D6">
        <w:rPr>
          <w:rFonts w:ascii="Arial" w:hAnsi="Arial" w:cs="Arial"/>
          <w:u w:val="single"/>
        </w:rPr>
        <w:t xml:space="preserve"> мая </w:t>
      </w:r>
      <w:r w:rsidR="002420C5" w:rsidRPr="00764910">
        <w:rPr>
          <w:rFonts w:ascii="Arial" w:hAnsi="Arial" w:cs="Arial"/>
          <w:u w:val="single"/>
        </w:rPr>
        <w:t>202</w:t>
      </w:r>
      <w:r w:rsidR="00D33C69">
        <w:rPr>
          <w:rFonts w:ascii="Arial" w:hAnsi="Arial" w:cs="Arial"/>
          <w:u w:val="single"/>
        </w:rPr>
        <w:t>6</w:t>
      </w:r>
      <w:r w:rsidR="002420C5" w:rsidRPr="00764910">
        <w:rPr>
          <w:rFonts w:ascii="Arial" w:hAnsi="Arial" w:cs="Arial"/>
          <w:u w:val="single"/>
        </w:rPr>
        <w:t xml:space="preserve"> г.</w:t>
      </w:r>
    </w:p>
    <w:p w14:paraId="64840889" w14:textId="77777777" w:rsidR="008E58CD" w:rsidRPr="00764910" w:rsidRDefault="008E58CD">
      <w:pPr>
        <w:ind w:firstLine="0"/>
        <w:rPr>
          <w:rFonts w:ascii="Arial" w:hAnsi="Arial" w:cs="Arial"/>
        </w:rPr>
      </w:pPr>
    </w:p>
    <w:p w14:paraId="384849D6" w14:textId="77777777" w:rsidR="001F166D" w:rsidRPr="00764910" w:rsidRDefault="00343E4F">
      <w:pPr>
        <w:ind w:firstLine="0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DC5CB9" wp14:editId="04DDE38D">
                <wp:simplePos x="0" y="0"/>
                <wp:positionH relativeFrom="margin">
                  <wp:posOffset>3133071</wp:posOffset>
                </wp:positionH>
                <wp:positionV relativeFrom="paragraph">
                  <wp:posOffset>169769</wp:posOffset>
                </wp:positionV>
                <wp:extent cx="3676885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53E7FB" id="Прямая соединительная линия 1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6.7pt,13.35pt" to="536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" strokecolor="black [3213]"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</w:rPr>
        <w:t xml:space="preserve">СЛУШАЛИ: </w:t>
      </w:r>
      <w:r w:rsidR="00175176" w:rsidRPr="00764910">
        <w:rPr>
          <w:rFonts w:ascii="Arial" w:hAnsi="Arial" w:cs="Arial"/>
          <w:spacing w:val="30"/>
        </w:rPr>
        <w:t>К</w:t>
      </w:r>
      <w:r w:rsidR="001F166D" w:rsidRPr="00764910">
        <w:rPr>
          <w:rFonts w:ascii="Arial" w:hAnsi="Arial" w:cs="Arial"/>
          <w:spacing w:val="30"/>
        </w:rPr>
        <w:t>андидатск</w:t>
      </w:r>
      <w:r w:rsidR="00175176" w:rsidRPr="00764910">
        <w:rPr>
          <w:rFonts w:ascii="Arial" w:hAnsi="Arial" w:cs="Arial"/>
          <w:spacing w:val="30"/>
        </w:rPr>
        <w:t>ий</w:t>
      </w:r>
      <w:r w:rsidR="001F166D" w:rsidRPr="00764910">
        <w:rPr>
          <w:rFonts w:ascii="Arial" w:hAnsi="Arial" w:cs="Arial"/>
          <w:spacing w:val="30"/>
        </w:rPr>
        <w:t xml:space="preserve"> </w:t>
      </w:r>
      <w:r w:rsidR="00175176" w:rsidRPr="00764910">
        <w:rPr>
          <w:rFonts w:ascii="Arial" w:hAnsi="Arial" w:cs="Arial"/>
          <w:spacing w:val="30"/>
        </w:rPr>
        <w:t>экзамен</w:t>
      </w:r>
      <w:r w:rsidR="001F166D" w:rsidRPr="00764910">
        <w:rPr>
          <w:rFonts w:ascii="Arial" w:hAnsi="Arial" w:cs="Arial"/>
          <w:spacing w:val="30"/>
        </w:rPr>
        <w:t xml:space="preserve"> по</w:t>
      </w:r>
      <w:r w:rsidR="001F166D" w:rsidRPr="00764910">
        <w:rPr>
          <w:rFonts w:ascii="Arial" w:hAnsi="Arial" w:cs="Arial"/>
        </w:rPr>
        <w:t xml:space="preserve"> </w:t>
      </w:r>
    </w:p>
    <w:p w14:paraId="484556F5" w14:textId="77777777" w:rsidR="001F166D" w:rsidRPr="00764910" w:rsidRDefault="001F166D">
      <w:pPr>
        <w:ind w:firstLine="0"/>
        <w:rPr>
          <w:rFonts w:ascii="Arial" w:hAnsi="Arial" w:cs="Arial"/>
          <w:sz w:val="18"/>
        </w:rPr>
      </w:pPr>
    </w:p>
    <w:p w14:paraId="2725C208" w14:textId="77777777" w:rsidR="001F166D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6F507E" wp14:editId="7C6FDB6B">
                <wp:simplePos x="0" y="0"/>
                <wp:positionH relativeFrom="margin">
                  <wp:posOffset>8856</wp:posOffset>
                </wp:positionH>
                <wp:positionV relativeFrom="paragraph">
                  <wp:posOffset>174714</wp:posOffset>
                </wp:positionV>
                <wp:extent cx="6806281" cy="0"/>
                <wp:effectExtent l="0" t="0" r="3302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CF964C" id="Прямая соединительная линия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pt,13.75pt" to="536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" strokecolor="black [3213]">
                <w10:wrap anchorx="margin"/>
              </v:line>
            </w:pict>
          </mc:Fallback>
        </mc:AlternateContent>
      </w:r>
    </w:p>
    <w:p w14:paraId="6E917C41" w14:textId="77777777" w:rsidR="006278B7" w:rsidRDefault="006278B7" w:rsidP="00175176">
      <w:pPr>
        <w:ind w:firstLine="0"/>
        <w:jc w:val="center"/>
        <w:rPr>
          <w:rFonts w:ascii="Arial" w:hAnsi="Arial" w:cs="Arial"/>
          <w:sz w:val="18"/>
        </w:rPr>
      </w:pPr>
    </w:p>
    <w:p w14:paraId="0B91734D" w14:textId="359BC22F" w:rsidR="001F166D" w:rsidRDefault="001F166D">
      <w:pPr>
        <w:ind w:firstLine="0"/>
        <w:rPr>
          <w:rFonts w:ascii="Arial" w:hAnsi="Arial" w:cs="Arial"/>
          <w:sz w:val="18"/>
        </w:rPr>
      </w:pPr>
    </w:p>
    <w:p w14:paraId="337546A3" w14:textId="77777777" w:rsidR="00B61D2B" w:rsidRPr="00764910" w:rsidRDefault="00B61D2B">
      <w:pPr>
        <w:ind w:firstLine="0"/>
        <w:rPr>
          <w:rFonts w:ascii="Arial" w:hAnsi="Arial" w:cs="Arial"/>
          <w:sz w:val="18"/>
        </w:rPr>
      </w:pPr>
    </w:p>
    <w:p w14:paraId="6600F8AF" w14:textId="77777777" w:rsidR="001F166D" w:rsidRPr="00764910" w:rsidRDefault="00343E4F">
      <w:pPr>
        <w:ind w:firstLine="0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19C6B" wp14:editId="721A9B25">
                <wp:simplePos x="0" y="0"/>
                <wp:positionH relativeFrom="margin">
                  <wp:align>right</wp:align>
                </wp:positionH>
                <wp:positionV relativeFrom="paragraph">
                  <wp:posOffset>117110</wp:posOffset>
                </wp:positionV>
                <wp:extent cx="6806281" cy="0"/>
                <wp:effectExtent l="0" t="0" r="3302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F11F214" id="Прямая соединительная линия 17" o:spid="_x0000_s1026" style="position:absolute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4.75pt,9.2pt" to="1020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" strokecolor="black [3213]"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  <w:sz w:val="18"/>
        </w:rPr>
        <w:t>_______________</w:t>
      </w:r>
      <w:r w:rsidR="00764910">
        <w:rPr>
          <w:rFonts w:ascii="Arial" w:hAnsi="Arial" w:cs="Arial"/>
          <w:sz w:val="18"/>
        </w:rPr>
        <w:t>______________________</w:t>
      </w:r>
      <w:r w:rsidR="001F166D" w:rsidRPr="00764910">
        <w:rPr>
          <w:rFonts w:ascii="Arial" w:hAnsi="Arial" w:cs="Arial"/>
          <w:sz w:val="18"/>
        </w:rPr>
        <w:t>______________________________________________</w:t>
      </w:r>
      <w:r w:rsidR="00306F1A" w:rsidRPr="00764910">
        <w:rPr>
          <w:rFonts w:ascii="Arial" w:hAnsi="Arial" w:cs="Arial"/>
          <w:sz w:val="18"/>
        </w:rPr>
        <w:t>______________</w:t>
      </w:r>
      <w:r w:rsidR="00B74CDD" w:rsidRPr="00764910">
        <w:rPr>
          <w:rFonts w:ascii="Arial" w:hAnsi="Arial" w:cs="Arial"/>
          <w:sz w:val="18"/>
        </w:rPr>
        <w:t>______</w:t>
      </w:r>
      <w:r w:rsidR="00F06F78" w:rsidRPr="00764910">
        <w:rPr>
          <w:rFonts w:ascii="Arial" w:hAnsi="Arial" w:cs="Arial"/>
          <w:sz w:val="18"/>
        </w:rPr>
        <w:t>____</w:t>
      </w:r>
    </w:p>
    <w:p w14:paraId="4E5135C1" w14:textId="77777777" w:rsidR="001F166D" w:rsidRPr="00764910" w:rsidRDefault="001F166D">
      <w:pPr>
        <w:ind w:firstLine="0"/>
        <w:rPr>
          <w:rFonts w:ascii="Arial" w:hAnsi="Arial" w:cs="Arial"/>
          <w:spacing w:val="38"/>
        </w:rPr>
      </w:pPr>
    </w:p>
    <w:p w14:paraId="1C880156" w14:textId="40DCE70F" w:rsidR="001F166D" w:rsidRPr="00764910" w:rsidRDefault="00343E4F">
      <w:pPr>
        <w:ind w:firstLine="0"/>
        <w:rPr>
          <w:rFonts w:ascii="Arial" w:hAnsi="Arial" w:cs="Arial"/>
          <w:spacing w:val="38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ED853" wp14:editId="117DA1A0">
                <wp:simplePos x="0" y="0"/>
                <wp:positionH relativeFrom="margin">
                  <wp:posOffset>2028190</wp:posOffset>
                </wp:positionH>
                <wp:positionV relativeFrom="paragraph">
                  <wp:posOffset>169545</wp:posOffset>
                </wp:positionV>
                <wp:extent cx="4786850" cy="0"/>
                <wp:effectExtent l="0" t="0" r="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9158C2" id="Прямая соединительная линия 19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7pt,13.35pt" to="536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" strokecolor="black [3213]">
                <v:stroke dashstyle="longDash"/>
                <w10:wrap anchorx="margin"/>
              </v:line>
            </w:pict>
          </mc:Fallback>
        </mc:AlternateContent>
      </w:r>
      <w:r w:rsidR="00175176" w:rsidRPr="00764910">
        <w:rPr>
          <w:rFonts w:ascii="Arial" w:hAnsi="Arial" w:cs="Arial"/>
          <w:spacing w:val="38"/>
        </w:rPr>
        <w:t>Аспирант</w:t>
      </w:r>
      <w:r w:rsidR="00791BFE" w:rsidRPr="00764910">
        <w:rPr>
          <w:rFonts w:ascii="Arial" w:hAnsi="Arial" w:cs="Arial"/>
          <w:spacing w:val="38"/>
        </w:rPr>
        <w:t>/</w:t>
      </w:r>
      <w:r w:rsidR="008E58CD" w:rsidRPr="00764910">
        <w:rPr>
          <w:rFonts w:ascii="Arial" w:hAnsi="Arial" w:cs="Arial"/>
          <w:spacing w:val="38"/>
        </w:rPr>
        <w:t>соискатель</w:t>
      </w:r>
    </w:p>
    <w:p w14:paraId="28A7FA03" w14:textId="77777777" w:rsidR="001F166D" w:rsidRPr="00764910" w:rsidRDefault="001F166D">
      <w:pPr>
        <w:ind w:firstLine="0"/>
        <w:rPr>
          <w:rFonts w:ascii="Arial" w:hAnsi="Arial" w:cs="Arial"/>
          <w:sz w:val="22"/>
        </w:rPr>
      </w:pP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pacing w:val="38"/>
          <w:sz w:val="18"/>
        </w:rPr>
        <w:tab/>
      </w:r>
      <w:r w:rsidRPr="00764910">
        <w:rPr>
          <w:rFonts w:ascii="Arial" w:hAnsi="Arial" w:cs="Arial"/>
          <w:sz w:val="22"/>
        </w:rPr>
        <w:t>(фамилия, имя, отчество)</w:t>
      </w:r>
    </w:p>
    <w:p w14:paraId="4F2F20A7" w14:textId="77777777" w:rsidR="001F166D" w:rsidRPr="00764910" w:rsidRDefault="00343E4F">
      <w:pPr>
        <w:ind w:firstLine="0"/>
        <w:rPr>
          <w:rFonts w:ascii="Arial" w:hAnsi="Arial" w:cs="Arial"/>
          <w:spacing w:val="38"/>
          <w:sz w:val="22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AE36D2" wp14:editId="0579C98B">
                <wp:simplePos x="0" y="0"/>
                <wp:positionH relativeFrom="margin">
                  <wp:align>left</wp:align>
                </wp:positionH>
                <wp:positionV relativeFrom="paragraph">
                  <wp:posOffset>165419</wp:posOffset>
                </wp:positionV>
                <wp:extent cx="680628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62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82AF01" id="Прямая соединительная линия 18" o:spid="_x0000_s1026" style="position:absolute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05pt" to="5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" strokecolor="black [3213]">
                <v:stroke dashstyle="longDash"/>
                <w10:wrap anchorx="margin"/>
              </v:line>
            </w:pict>
          </mc:Fallback>
        </mc:AlternateContent>
      </w:r>
    </w:p>
    <w:p w14:paraId="5E047F28" w14:textId="77777777" w:rsidR="00D72C0A" w:rsidRPr="00764910" w:rsidRDefault="00D72C0A">
      <w:pPr>
        <w:ind w:firstLine="0"/>
        <w:rPr>
          <w:rFonts w:ascii="Arial" w:hAnsi="Arial" w:cs="Arial"/>
          <w:spacing w:val="38"/>
          <w:sz w:val="22"/>
        </w:rPr>
      </w:pPr>
    </w:p>
    <w:p w14:paraId="4E06D020" w14:textId="77777777" w:rsidR="009A2D17" w:rsidRDefault="00343E4F">
      <w:pPr>
        <w:ind w:firstLine="0"/>
        <w:rPr>
          <w:rFonts w:ascii="Arial" w:hAnsi="Arial" w:cs="Arial"/>
          <w:spacing w:val="38"/>
          <w:sz w:val="20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59644" wp14:editId="1ED26E18">
                <wp:simplePos x="0" y="0"/>
                <wp:positionH relativeFrom="margin">
                  <wp:posOffset>2461807</wp:posOffset>
                </wp:positionH>
                <wp:positionV relativeFrom="paragraph">
                  <wp:posOffset>137755</wp:posOffset>
                </wp:positionV>
                <wp:extent cx="1120536" cy="0"/>
                <wp:effectExtent l="0" t="0" r="2286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3C4DFF" id="Прямая соединительная линия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85pt,10.85pt" to="282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" strokecolor="black [3213]">
                <v:stroke dashstyle="longDash"/>
                <w10:wrap anchorx="margin"/>
              </v:line>
            </w:pict>
          </mc:Fallback>
        </mc:AlternateContent>
      </w:r>
      <w:r w:rsidR="009A2D17">
        <w:rPr>
          <w:rFonts w:ascii="Arial" w:hAnsi="Arial" w:cs="Arial"/>
          <w:spacing w:val="38"/>
          <w:sz w:val="20"/>
        </w:rPr>
        <w:t>Г</w:t>
      </w:r>
      <w:r w:rsidR="00D72C0A" w:rsidRPr="00764910">
        <w:rPr>
          <w:rFonts w:ascii="Arial" w:hAnsi="Arial" w:cs="Arial"/>
          <w:spacing w:val="38"/>
          <w:sz w:val="20"/>
        </w:rPr>
        <w:t xml:space="preserve">од </w:t>
      </w:r>
      <w:r w:rsidR="000A5458" w:rsidRPr="00764910">
        <w:rPr>
          <w:rFonts w:ascii="Arial" w:hAnsi="Arial" w:cs="Arial"/>
          <w:spacing w:val="38"/>
          <w:sz w:val="20"/>
        </w:rPr>
        <w:t>поступления</w:t>
      </w:r>
    </w:p>
    <w:p w14:paraId="0C41ED23" w14:textId="77777777" w:rsidR="009A2D17" w:rsidRDefault="009A2D17">
      <w:pPr>
        <w:ind w:firstLine="0"/>
        <w:rPr>
          <w:rFonts w:ascii="Arial" w:hAnsi="Arial" w:cs="Arial"/>
          <w:spacing w:val="38"/>
          <w:sz w:val="20"/>
        </w:rPr>
      </w:pPr>
    </w:p>
    <w:p w14:paraId="7871AA90" w14:textId="766B44F9" w:rsidR="001F166D" w:rsidRPr="00764910" w:rsidRDefault="001F166D">
      <w:pPr>
        <w:ind w:firstLine="0"/>
        <w:rPr>
          <w:rFonts w:ascii="Arial" w:hAnsi="Arial" w:cs="Arial"/>
        </w:rPr>
      </w:pPr>
      <w:r w:rsidRPr="00764910">
        <w:rPr>
          <w:rFonts w:ascii="Arial" w:hAnsi="Arial" w:cs="Arial"/>
          <w:spacing w:val="38"/>
          <w:sz w:val="22"/>
        </w:rPr>
        <w:br w:type="page"/>
      </w:r>
      <w:r w:rsidRPr="00764910">
        <w:rPr>
          <w:rFonts w:ascii="Arial" w:hAnsi="Arial" w:cs="Arial"/>
        </w:rPr>
        <w:lastRenderedPageBreak/>
        <w:t>На экзамене заданы следующие вопросы</w:t>
      </w:r>
    </w:p>
    <w:p w14:paraId="3BA9420F" w14:textId="77777777" w:rsidR="001F166D" w:rsidRPr="00764910" w:rsidRDefault="001F166D">
      <w:pPr>
        <w:ind w:firstLine="0"/>
        <w:rPr>
          <w:rFonts w:ascii="Arial" w:hAnsi="Arial" w:cs="Arial"/>
          <w:spacing w:val="38"/>
        </w:rPr>
      </w:pPr>
    </w:p>
    <w:p w14:paraId="67581B14" w14:textId="77777777" w:rsidR="001F166D" w:rsidRPr="00764910" w:rsidRDefault="001F166D" w:rsidP="00BE3D0D">
      <w:pPr>
        <w:pStyle w:val="9"/>
        <w:ind w:left="0"/>
        <w:rPr>
          <w:rFonts w:ascii="Arial" w:hAnsi="Arial" w:cs="Arial"/>
        </w:rPr>
      </w:pPr>
      <w:r w:rsidRPr="00764910">
        <w:rPr>
          <w:rFonts w:ascii="Arial" w:hAnsi="Arial" w:cs="Arial"/>
        </w:rPr>
        <w:t>Основные вопросы</w:t>
      </w:r>
    </w:p>
    <w:p w14:paraId="3A13C21B" w14:textId="77777777" w:rsidR="001F166D" w:rsidRPr="00764910" w:rsidRDefault="001F166D">
      <w:pPr>
        <w:jc w:val="right"/>
        <w:rPr>
          <w:rFonts w:ascii="Arial" w:hAnsi="Arial" w:cs="Arial"/>
          <w:b/>
          <w:i/>
        </w:rPr>
      </w:pPr>
      <w:r w:rsidRPr="00764910">
        <w:rPr>
          <w:rFonts w:ascii="Arial" w:hAnsi="Arial" w:cs="Arial"/>
          <w:b/>
          <w:i/>
        </w:rPr>
        <w:t>ОЦЕНКА</w:t>
      </w:r>
    </w:p>
    <w:p w14:paraId="230A589B" w14:textId="77777777" w:rsidR="001F166D" w:rsidRPr="00764910" w:rsidRDefault="00175176">
      <w:pPr>
        <w:jc w:val="right"/>
        <w:rPr>
          <w:rFonts w:ascii="Arial" w:hAnsi="Arial" w:cs="Arial"/>
          <w:b/>
          <w:i/>
        </w:rPr>
      </w:pPr>
      <w:r w:rsidRPr="00764910">
        <w:rPr>
          <w:rFonts w:ascii="Arial" w:hAnsi="Arial" w:cs="Arial"/>
          <w:b/>
          <w:i/>
        </w:rPr>
        <w:t xml:space="preserve">   </w:t>
      </w:r>
      <w:r w:rsidR="001F166D" w:rsidRPr="00764910">
        <w:rPr>
          <w:rFonts w:ascii="Arial" w:hAnsi="Arial" w:cs="Arial"/>
          <w:b/>
          <w:i/>
        </w:rPr>
        <w:t>(прописью)</w:t>
      </w:r>
    </w:p>
    <w:p w14:paraId="5EF60122" w14:textId="77777777" w:rsidR="003E1BCA" w:rsidRPr="00764910" w:rsidRDefault="006278B7" w:rsidP="003E1BCA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D65BD3" wp14:editId="7F8D5D9A">
                <wp:simplePos x="0" y="0"/>
                <wp:positionH relativeFrom="margin">
                  <wp:posOffset>231305</wp:posOffset>
                </wp:positionH>
                <wp:positionV relativeFrom="paragraph">
                  <wp:posOffset>163691</wp:posOffset>
                </wp:positionV>
                <wp:extent cx="5750678" cy="9397"/>
                <wp:effectExtent l="0" t="0" r="21590" b="2921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8DBE1F8" id="Прямая соединительная линия 4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2pt,12.9pt" to="47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1E96527D" w14:textId="77777777" w:rsidR="003E1BCA" w:rsidRPr="00764910" w:rsidRDefault="006278B7" w:rsidP="003E1BCA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4CE6BC" wp14:editId="3A3CBC00">
                <wp:simplePos x="0" y="0"/>
                <wp:positionH relativeFrom="margin">
                  <wp:posOffset>230259</wp:posOffset>
                </wp:positionH>
                <wp:positionV relativeFrom="paragraph">
                  <wp:posOffset>161478</wp:posOffset>
                </wp:positionV>
                <wp:extent cx="5750678" cy="9397"/>
                <wp:effectExtent l="0" t="0" r="21590" b="292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9C72BC" id="Прямая соединительная линия 4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15pt,12.7pt" to="470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" strokecolor="black [3213]">
                <w10:wrap anchorx="margin"/>
              </v:line>
            </w:pict>
          </mc:Fallback>
        </mc:AlternateContent>
      </w:r>
    </w:p>
    <w:p w14:paraId="07E756C9" w14:textId="77777777" w:rsidR="003E1BCA" w:rsidRPr="00764910" w:rsidRDefault="00343E4F" w:rsidP="003E1BCA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050FA9" wp14:editId="2836A10F">
                <wp:simplePos x="0" y="0"/>
                <wp:positionH relativeFrom="margin">
                  <wp:posOffset>230934</wp:posOffset>
                </wp:positionH>
                <wp:positionV relativeFrom="paragraph">
                  <wp:posOffset>161925</wp:posOffset>
                </wp:positionV>
                <wp:extent cx="6606936" cy="11054"/>
                <wp:effectExtent l="0" t="0" r="22860" b="2730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F2EE57" id="Прямая соединительная линия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2pt,12.75pt" to="53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50F91A89" w14:textId="77777777" w:rsidR="003E1BCA" w:rsidRPr="00764910" w:rsidRDefault="003E1BCA" w:rsidP="003E1BCA">
      <w:pPr>
        <w:ind w:left="720" w:firstLine="0"/>
        <w:jc w:val="left"/>
        <w:rPr>
          <w:rFonts w:ascii="Arial" w:hAnsi="Arial" w:cs="Arial"/>
        </w:rPr>
      </w:pPr>
    </w:p>
    <w:p w14:paraId="7F7BD87A" w14:textId="77777777" w:rsidR="003E1BCA" w:rsidRPr="00764910" w:rsidRDefault="006278B7" w:rsidP="003E1BCA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CD8E0C" wp14:editId="32CF34C8">
                <wp:simplePos x="0" y="0"/>
                <wp:positionH relativeFrom="margin">
                  <wp:posOffset>232564</wp:posOffset>
                </wp:positionH>
                <wp:positionV relativeFrom="paragraph">
                  <wp:posOffset>172952</wp:posOffset>
                </wp:positionV>
                <wp:extent cx="5750678" cy="9397"/>
                <wp:effectExtent l="0" t="0" r="21590" b="2921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81F3DB" id="Прямая соединительная линия 4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3.6pt" to="471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4D2CB0F0" w14:textId="77777777" w:rsidR="003E1BCA" w:rsidRPr="00764910" w:rsidRDefault="006278B7" w:rsidP="003E1BCA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28AF00" wp14:editId="7DCE84BD">
                <wp:simplePos x="0" y="0"/>
                <wp:positionH relativeFrom="margin">
                  <wp:posOffset>236590</wp:posOffset>
                </wp:positionH>
                <wp:positionV relativeFrom="paragraph">
                  <wp:posOffset>159506</wp:posOffset>
                </wp:positionV>
                <wp:extent cx="5734479" cy="15857"/>
                <wp:effectExtent l="0" t="0" r="19050" b="2286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479" cy="158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D2E7343" id="Прямая соединительная линия 4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65pt,12.55pt" to="470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" strokecolor="black [3213]">
                <w10:wrap anchorx="margin"/>
              </v:line>
            </w:pict>
          </mc:Fallback>
        </mc:AlternateContent>
      </w:r>
    </w:p>
    <w:p w14:paraId="468CC153" w14:textId="77777777" w:rsidR="003E1BCA" w:rsidRPr="00764910" w:rsidRDefault="00343E4F" w:rsidP="003E1BCA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C73C85" wp14:editId="5469AFE1">
                <wp:simplePos x="0" y="0"/>
                <wp:positionH relativeFrom="margin">
                  <wp:posOffset>237490</wp:posOffset>
                </wp:positionH>
                <wp:positionV relativeFrom="paragraph">
                  <wp:posOffset>171656</wp:posOffset>
                </wp:positionV>
                <wp:extent cx="6606936" cy="11054"/>
                <wp:effectExtent l="0" t="0" r="22860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9548C4"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pt,13.5pt" to="538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" strokecolor="black [3213]">
                <w10:wrap anchorx="margin"/>
              </v:line>
            </w:pict>
          </mc:Fallback>
        </mc:AlternateContent>
      </w:r>
    </w:p>
    <w:p w14:paraId="20E17AB3" w14:textId="77777777" w:rsidR="003E1BCA" w:rsidRPr="00764910" w:rsidRDefault="003E1BCA" w:rsidP="003E1BCA">
      <w:pPr>
        <w:ind w:left="720" w:firstLine="0"/>
        <w:jc w:val="left"/>
        <w:rPr>
          <w:rFonts w:ascii="Arial" w:hAnsi="Arial" w:cs="Arial"/>
        </w:rPr>
      </w:pPr>
    </w:p>
    <w:p w14:paraId="052CEDF0" w14:textId="77777777" w:rsidR="003E1BCA" w:rsidRPr="00764910" w:rsidRDefault="006278B7" w:rsidP="003E1BCA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8D246D" wp14:editId="42BB53B2">
                <wp:simplePos x="0" y="0"/>
                <wp:positionH relativeFrom="margin">
                  <wp:posOffset>232564</wp:posOffset>
                </wp:positionH>
                <wp:positionV relativeFrom="paragraph">
                  <wp:posOffset>167666</wp:posOffset>
                </wp:positionV>
                <wp:extent cx="5750678" cy="9397"/>
                <wp:effectExtent l="0" t="0" r="21590" b="2921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740445E" id="Прямая соединительная линия 4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3.2pt" to="471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" strokecolor="black [3213]">
                <w10:wrap anchorx="margin"/>
              </v:line>
            </w:pict>
          </mc:Fallback>
        </mc:AlternateContent>
      </w:r>
    </w:p>
    <w:p w14:paraId="27B0B98D" w14:textId="77777777" w:rsidR="003E1BCA" w:rsidRPr="00764910" w:rsidRDefault="006278B7" w:rsidP="006278B7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86B54C" wp14:editId="75E5F215">
                <wp:simplePos x="0" y="0"/>
                <wp:positionH relativeFrom="margin">
                  <wp:posOffset>237850</wp:posOffset>
                </wp:positionH>
                <wp:positionV relativeFrom="paragraph">
                  <wp:posOffset>161543</wp:posOffset>
                </wp:positionV>
                <wp:extent cx="5750678" cy="9397"/>
                <wp:effectExtent l="0" t="0" r="21590" b="2921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C08FA90" id="Прямая соединительная линия 4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2.7pt" to="47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41CB13E4" w14:textId="77777777" w:rsidR="003E1BCA" w:rsidRPr="00764910" w:rsidRDefault="00343E4F" w:rsidP="006278B7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8508CB" wp14:editId="37AEFC48">
                <wp:simplePos x="0" y="0"/>
                <wp:positionH relativeFrom="margin">
                  <wp:posOffset>232564</wp:posOffset>
                </wp:positionH>
                <wp:positionV relativeFrom="paragraph">
                  <wp:posOffset>171278</wp:posOffset>
                </wp:positionV>
                <wp:extent cx="6606936" cy="11054"/>
                <wp:effectExtent l="0" t="0" r="22860" b="2730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D1A08A0" id="Прямая соединительная линия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3.5pt" to="538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" strokecolor="black [3213]">
                <w10:wrap anchorx="margin"/>
              </v:line>
            </w:pict>
          </mc:Fallback>
        </mc:AlternateContent>
      </w:r>
    </w:p>
    <w:p w14:paraId="26C6D81D" w14:textId="77777777" w:rsidR="001F166D" w:rsidRPr="00764910" w:rsidRDefault="001F166D">
      <w:pPr>
        <w:ind w:left="720" w:firstLine="0"/>
        <w:jc w:val="left"/>
        <w:rPr>
          <w:rFonts w:ascii="Arial" w:hAnsi="Arial" w:cs="Arial"/>
        </w:rPr>
      </w:pPr>
    </w:p>
    <w:p w14:paraId="355D928C" w14:textId="77777777" w:rsidR="001F166D" w:rsidRPr="00764910" w:rsidRDefault="001F166D" w:rsidP="00BE3D0D">
      <w:pPr>
        <w:pStyle w:val="9"/>
        <w:ind w:left="0"/>
        <w:rPr>
          <w:rFonts w:ascii="Arial" w:hAnsi="Arial" w:cs="Arial"/>
        </w:rPr>
      </w:pPr>
      <w:r w:rsidRPr="00764910">
        <w:rPr>
          <w:rFonts w:ascii="Arial" w:hAnsi="Arial" w:cs="Arial"/>
        </w:rPr>
        <w:t>Дополнительные вопросы</w:t>
      </w:r>
    </w:p>
    <w:p w14:paraId="61CBDFAC" w14:textId="77777777" w:rsidR="001F166D" w:rsidRPr="00764910" w:rsidRDefault="001F166D">
      <w:pPr>
        <w:ind w:left="720" w:firstLine="0"/>
        <w:jc w:val="center"/>
        <w:rPr>
          <w:rFonts w:ascii="Arial" w:hAnsi="Arial" w:cs="Arial"/>
          <w:b/>
        </w:rPr>
      </w:pPr>
    </w:p>
    <w:p w14:paraId="6550A904" w14:textId="77777777" w:rsidR="001F166D" w:rsidRPr="00764910" w:rsidRDefault="006278B7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113A43" wp14:editId="62F4E997">
                <wp:simplePos x="0" y="0"/>
                <wp:positionH relativeFrom="margin">
                  <wp:posOffset>232204</wp:posOffset>
                </wp:positionH>
                <wp:positionV relativeFrom="paragraph">
                  <wp:posOffset>163848</wp:posOffset>
                </wp:positionV>
                <wp:extent cx="5750678" cy="9397"/>
                <wp:effectExtent l="0" t="0" r="21590" b="292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678" cy="93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6E3D3E4" id="Прямая соединительная линия 4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2.9pt" to="471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6270EEFE" w14:textId="77777777" w:rsidR="001F166D" w:rsidRPr="00764910" w:rsidRDefault="006278B7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B22A1B" wp14:editId="16064F5D">
                <wp:simplePos x="0" y="0"/>
                <wp:positionH relativeFrom="margin">
                  <wp:posOffset>231140</wp:posOffset>
                </wp:positionH>
                <wp:positionV relativeFrom="paragraph">
                  <wp:posOffset>161290</wp:posOffset>
                </wp:positionV>
                <wp:extent cx="5755846" cy="10571"/>
                <wp:effectExtent l="0" t="0" r="35560" b="2794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846" cy="105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1A32B23" id="Прямая соединительная линия 48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2pt,12.7pt" to="471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" strokecolor="black [3213]">
                <w10:wrap anchorx="margin"/>
              </v:line>
            </w:pict>
          </mc:Fallback>
        </mc:AlternateContent>
      </w:r>
    </w:p>
    <w:p w14:paraId="218D7FBC" w14:textId="77777777" w:rsidR="001F166D" w:rsidRPr="00764910" w:rsidRDefault="00343E4F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1F5870" wp14:editId="4C907643">
                <wp:simplePos x="0" y="0"/>
                <wp:positionH relativeFrom="margin">
                  <wp:posOffset>232564</wp:posOffset>
                </wp:positionH>
                <wp:positionV relativeFrom="paragraph">
                  <wp:posOffset>170176</wp:posOffset>
                </wp:positionV>
                <wp:extent cx="6606936" cy="11054"/>
                <wp:effectExtent l="0" t="0" r="22860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2D4AD4D" id="Прямая соединительная линия 2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3.4pt" to="538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" strokecolor="black [3213]">
                <w10:wrap anchorx="margin"/>
              </v:line>
            </w:pict>
          </mc:Fallback>
        </mc:AlternateContent>
      </w:r>
    </w:p>
    <w:p w14:paraId="4C6A13A2" w14:textId="77777777" w:rsidR="001F166D" w:rsidRPr="00764910" w:rsidRDefault="001F166D">
      <w:pPr>
        <w:ind w:left="720" w:firstLine="0"/>
        <w:jc w:val="left"/>
        <w:rPr>
          <w:rFonts w:ascii="Arial" w:hAnsi="Arial" w:cs="Arial"/>
        </w:rPr>
      </w:pPr>
    </w:p>
    <w:p w14:paraId="1C7FFA81" w14:textId="77777777" w:rsidR="001F166D" w:rsidRPr="00764910" w:rsidRDefault="006278B7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15BD4F" wp14:editId="260C58CA">
                <wp:simplePos x="0" y="0"/>
                <wp:positionH relativeFrom="margin">
                  <wp:posOffset>242570</wp:posOffset>
                </wp:positionH>
                <wp:positionV relativeFrom="paragraph">
                  <wp:posOffset>165958</wp:posOffset>
                </wp:positionV>
                <wp:extent cx="5750560" cy="8890"/>
                <wp:effectExtent l="0" t="0" r="21590" b="2921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056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7606B7" id="Прямая соединительная линия 4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1pt,13.05pt" to="471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" strokecolor="black [3213]">
                <w10:wrap anchorx="margin"/>
              </v:line>
            </w:pict>
          </mc:Fallback>
        </mc:AlternateContent>
      </w:r>
    </w:p>
    <w:p w14:paraId="74B9F9BB" w14:textId="77777777" w:rsidR="001F166D" w:rsidRPr="00764910" w:rsidRDefault="006278B7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B71619" wp14:editId="04D79953">
                <wp:simplePos x="0" y="0"/>
                <wp:positionH relativeFrom="margin">
                  <wp:posOffset>231305</wp:posOffset>
                </wp:positionH>
                <wp:positionV relativeFrom="paragraph">
                  <wp:posOffset>169567</wp:posOffset>
                </wp:positionV>
                <wp:extent cx="5740107" cy="0"/>
                <wp:effectExtent l="0" t="0" r="3238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F949835" id="Прямая соединительная линия 5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2pt,13.35pt" to="47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" strokecolor="black [3213]">
                <w10:wrap anchorx="margin"/>
              </v:line>
            </w:pict>
          </mc:Fallback>
        </mc:AlternateContent>
      </w:r>
    </w:p>
    <w:p w14:paraId="1DAE7718" w14:textId="77777777" w:rsidR="001F166D" w:rsidRPr="00764910" w:rsidRDefault="00343E4F" w:rsidP="006278B7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1A944" wp14:editId="4C6784AC">
                <wp:simplePos x="0" y="0"/>
                <wp:positionH relativeFrom="margin">
                  <wp:posOffset>232564</wp:posOffset>
                </wp:positionH>
                <wp:positionV relativeFrom="paragraph">
                  <wp:posOffset>162178</wp:posOffset>
                </wp:positionV>
                <wp:extent cx="6606936" cy="11054"/>
                <wp:effectExtent l="0" t="0" r="22860" b="273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50C812"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pt,12.75pt" to="538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491B8672" w14:textId="77777777" w:rsidR="001F166D" w:rsidRPr="00764910" w:rsidRDefault="001F166D">
      <w:pPr>
        <w:ind w:left="720" w:firstLine="0"/>
        <w:jc w:val="left"/>
        <w:rPr>
          <w:rFonts w:ascii="Arial" w:hAnsi="Arial" w:cs="Arial"/>
        </w:rPr>
      </w:pPr>
    </w:p>
    <w:p w14:paraId="40019C21" w14:textId="77777777" w:rsidR="001F166D" w:rsidRPr="00764910" w:rsidRDefault="006278B7">
      <w:pPr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5994B3" wp14:editId="19AA652E">
                <wp:simplePos x="0" y="0"/>
                <wp:positionH relativeFrom="margin">
                  <wp:posOffset>219688</wp:posOffset>
                </wp:positionH>
                <wp:positionV relativeFrom="paragraph">
                  <wp:posOffset>166153</wp:posOffset>
                </wp:positionV>
                <wp:extent cx="5740107" cy="0"/>
                <wp:effectExtent l="0" t="0" r="3238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677401" id="Прямая соединительная линия 5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3pt,13.1pt" to="469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" strokecolor="black [3213]">
                <w10:wrap anchorx="margin"/>
              </v:line>
            </w:pict>
          </mc:Fallback>
        </mc:AlternateContent>
      </w:r>
    </w:p>
    <w:p w14:paraId="18CF7A3A" w14:textId="77777777" w:rsidR="001F166D" w:rsidRPr="00764910" w:rsidRDefault="006278B7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8F85A7F" wp14:editId="2AB48A3D">
                <wp:simplePos x="0" y="0"/>
                <wp:positionH relativeFrom="margin">
                  <wp:posOffset>237714</wp:posOffset>
                </wp:positionH>
                <wp:positionV relativeFrom="paragraph">
                  <wp:posOffset>173451</wp:posOffset>
                </wp:positionV>
                <wp:extent cx="5740107" cy="0"/>
                <wp:effectExtent l="0" t="0" r="3238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693F6E" id="Прямая соединительная линия 5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pt,13.65pt" to="470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" strokecolor="black [3213]">
                <w10:wrap anchorx="margin"/>
              </v:line>
            </w:pict>
          </mc:Fallback>
        </mc:AlternateContent>
      </w:r>
    </w:p>
    <w:p w14:paraId="6A90CD8C" w14:textId="77777777" w:rsidR="001F166D" w:rsidRPr="00764910" w:rsidRDefault="00343E4F" w:rsidP="00522FE3">
      <w:pPr>
        <w:ind w:firstLine="36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28004D" wp14:editId="78A08860">
                <wp:simplePos x="0" y="0"/>
                <wp:positionH relativeFrom="margin">
                  <wp:posOffset>237850</wp:posOffset>
                </wp:positionH>
                <wp:positionV relativeFrom="paragraph">
                  <wp:posOffset>171912</wp:posOffset>
                </wp:positionV>
                <wp:extent cx="6606936" cy="11054"/>
                <wp:effectExtent l="0" t="0" r="22860" b="2730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5D5BB9A" id="Прямая соединительная линия 2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3.55pt" to="53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" strokecolor="black [3213]">
                <w10:wrap anchorx="margin"/>
              </v:line>
            </w:pict>
          </mc:Fallback>
        </mc:AlternateContent>
      </w:r>
    </w:p>
    <w:p w14:paraId="502A62D4" w14:textId="77777777" w:rsidR="001F166D" w:rsidRPr="00764910" w:rsidRDefault="001F166D">
      <w:pPr>
        <w:ind w:firstLine="360"/>
        <w:jc w:val="left"/>
        <w:rPr>
          <w:rFonts w:ascii="Arial" w:hAnsi="Arial" w:cs="Arial"/>
          <w:lang w:val="en-US"/>
        </w:rPr>
      </w:pPr>
    </w:p>
    <w:p w14:paraId="051E393C" w14:textId="77777777" w:rsidR="001F166D" w:rsidRPr="00764910" w:rsidRDefault="006278B7" w:rsidP="00C04924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9CB533" wp14:editId="33E035C7">
                <wp:simplePos x="0" y="0"/>
                <wp:positionH relativeFrom="margin">
                  <wp:posOffset>1272558</wp:posOffset>
                </wp:positionH>
                <wp:positionV relativeFrom="paragraph">
                  <wp:posOffset>168994</wp:posOffset>
                </wp:positionV>
                <wp:extent cx="4751441" cy="0"/>
                <wp:effectExtent l="0" t="0" r="3048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A5D92AB" id="Прямая соединительная линия 5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2pt,13.3pt" to="474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" strokecolor="black [3213]"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  <w:b/>
        </w:rPr>
        <w:t>Реферат на тему</w:t>
      </w:r>
    </w:p>
    <w:p w14:paraId="73865A95" w14:textId="77777777" w:rsidR="001F166D" w:rsidRPr="00764910" w:rsidRDefault="006278B7" w:rsidP="006278B7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7BDB60" wp14:editId="199BC1AD">
                <wp:simplePos x="0" y="0"/>
                <wp:positionH relativeFrom="margin">
                  <wp:posOffset>220734</wp:posOffset>
                </wp:positionH>
                <wp:positionV relativeFrom="paragraph">
                  <wp:posOffset>168158</wp:posOffset>
                </wp:positionV>
                <wp:extent cx="5803533" cy="0"/>
                <wp:effectExtent l="0" t="0" r="2603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5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7BB85E" id="Прямая соединительная линия 53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4pt,13.25pt" to="474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" strokecolor="black [3213]">
                <w10:wrap anchorx="margin"/>
              </v:line>
            </w:pict>
          </mc:Fallback>
        </mc:AlternateContent>
      </w:r>
    </w:p>
    <w:p w14:paraId="044DF148" w14:textId="77777777" w:rsidR="001F166D" w:rsidRPr="00764910" w:rsidRDefault="00343E4F">
      <w:pPr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61CE7C" wp14:editId="4E3B2D35">
                <wp:simplePos x="0" y="0"/>
                <wp:positionH relativeFrom="margin">
                  <wp:posOffset>237850</wp:posOffset>
                </wp:positionH>
                <wp:positionV relativeFrom="paragraph">
                  <wp:posOffset>160505</wp:posOffset>
                </wp:positionV>
                <wp:extent cx="6606936" cy="11054"/>
                <wp:effectExtent l="0" t="0" r="22860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936" cy="110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CB9606" id="Прямая соединительная линия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2.65pt" to="53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" strokecolor="black [3213]">
                <w10:wrap anchorx="margin"/>
              </v:line>
            </w:pict>
          </mc:Fallback>
        </mc:AlternateContent>
      </w:r>
    </w:p>
    <w:p w14:paraId="3D2E010B" w14:textId="77777777" w:rsidR="001F166D" w:rsidRPr="00764910" w:rsidRDefault="001F166D">
      <w:pPr>
        <w:ind w:left="360" w:firstLine="0"/>
        <w:jc w:val="left"/>
        <w:rPr>
          <w:rFonts w:ascii="Arial" w:hAnsi="Arial" w:cs="Arial"/>
        </w:rPr>
      </w:pPr>
    </w:p>
    <w:p w14:paraId="28EACB14" w14:textId="77777777" w:rsidR="001F166D" w:rsidRPr="00764910" w:rsidRDefault="001F166D">
      <w:pPr>
        <w:ind w:left="360" w:firstLine="0"/>
        <w:jc w:val="left"/>
        <w:rPr>
          <w:rFonts w:ascii="Arial" w:hAnsi="Arial" w:cs="Arial"/>
        </w:rPr>
      </w:pPr>
    </w:p>
    <w:p w14:paraId="527D8E10" w14:textId="77777777" w:rsidR="001F166D" w:rsidRPr="00764910" w:rsidRDefault="001F166D">
      <w:pPr>
        <w:ind w:left="360" w:firstLine="0"/>
        <w:jc w:val="center"/>
        <w:rPr>
          <w:rFonts w:ascii="Arial" w:hAnsi="Arial" w:cs="Arial"/>
          <w:spacing w:val="38"/>
        </w:rPr>
      </w:pPr>
    </w:p>
    <w:p w14:paraId="35BFE6D0" w14:textId="77777777" w:rsidR="001F166D" w:rsidRPr="00764910" w:rsidRDefault="00343E4F" w:rsidP="00F06F78">
      <w:pPr>
        <w:ind w:left="360" w:firstLine="0"/>
        <w:jc w:val="left"/>
        <w:rPr>
          <w:rFonts w:ascii="Arial" w:hAnsi="Arial" w:cs="Arial"/>
          <w:spacing w:val="38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23301" wp14:editId="39AB84A8">
                <wp:simplePos x="0" y="0"/>
                <wp:positionH relativeFrom="margin">
                  <wp:posOffset>2488235</wp:posOffset>
                </wp:positionH>
                <wp:positionV relativeFrom="paragraph">
                  <wp:posOffset>169259</wp:posOffset>
                </wp:positionV>
                <wp:extent cx="4318293" cy="0"/>
                <wp:effectExtent l="0" t="0" r="2540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B54493" id="Прямая соединительная линия 29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5.9pt,13.35pt" to="535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" strokecolor="black [3213]">
                <v:stroke dashstyle="longDash"/>
                <w10:wrap anchorx="margin"/>
              </v:line>
            </w:pict>
          </mc:Fallback>
        </mc:AlternateContent>
      </w:r>
      <w:r w:rsidR="00175176" w:rsidRPr="00764910">
        <w:rPr>
          <w:rFonts w:ascii="Arial" w:hAnsi="Arial" w:cs="Arial"/>
        </w:rPr>
        <w:t>ПОСТАНОВИЛИ</w:t>
      </w:r>
      <w:r w:rsidR="001F166D" w:rsidRPr="00764910">
        <w:rPr>
          <w:rFonts w:ascii="Arial" w:hAnsi="Arial" w:cs="Arial"/>
        </w:rPr>
        <w:t>:</w:t>
      </w:r>
      <w:r w:rsidR="001F166D" w:rsidRPr="00764910">
        <w:rPr>
          <w:rFonts w:ascii="Arial" w:hAnsi="Arial" w:cs="Arial"/>
          <w:spacing w:val="38"/>
        </w:rPr>
        <w:t xml:space="preserve"> </w:t>
      </w:r>
      <w:r w:rsidR="001F166D" w:rsidRPr="00764910">
        <w:rPr>
          <w:rFonts w:ascii="Arial" w:hAnsi="Arial" w:cs="Arial"/>
        </w:rPr>
        <w:t>Считать, что</w:t>
      </w:r>
      <w:r w:rsidR="006278B7">
        <w:rPr>
          <w:rFonts w:ascii="Arial" w:hAnsi="Arial" w:cs="Arial"/>
          <w:spacing w:val="38"/>
        </w:rPr>
        <w:t xml:space="preserve"> </w:t>
      </w:r>
    </w:p>
    <w:p w14:paraId="1E067BBA" w14:textId="77777777" w:rsidR="001F166D" w:rsidRPr="00764910" w:rsidRDefault="001F166D" w:rsidP="00F06F78">
      <w:pPr>
        <w:ind w:left="360" w:firstLine="0"/>
        <w:jc w:val="left"/>
        <w:rPr>
          <w:rFonts w:ascii="Arial" w:hAnsi="Arial" w:cs="Arial"/>
          <w:spacing w:val="38"/>
          <w:sz w:val="18"/>
        </w:rPr>
      </w:pPr>
    </w:p>
    <w:p w14:paraId="79C550F4" w14:textId="77777777" w:rsidR="001F166D" w:rsidRPr="00764910" w:rsidRDefault="00343E4F" w:rsidP="00F06F78">
      <w:pPr>
        <w:ind w:left="360" w:firstLine="0"/>
        <w:jc w:val="left"/>
        <w:rPr>
          <w:rFonts w:ascii="Arial" w:hAnsi="Arial" w:cs="Arial"/>
          <w:spacing w:val="38"/>
          <w:sz w:val="1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0CEBF7" wp14:editId="7EC5086A">
                <wp:simplePos x="0" y="0"/>
                <wp:positionH relativeFrom="margin">
                  <wp:align>right</wp:align>
                </wp:positionH>
                <wp:positionV relativeFrom="paragraph">
                  <wp:posOffset>169116</wp:posOffset>
                </wp:positionV>
                <wp:extent cx="4223154" cy="0"/>
                <wp:effectExtent l="0" t="0" r="2540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1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12C85F" id="Прямая соединительная линия 30" o:spid="_x0000_s1026" style="position:absolute;z-index:251707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81.35pt,13.3pt" to="613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" strokecolor="black [3213]">
                <v:stroke dashstyle="longDash"/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</w:rPr>
        <w:t>сдал(а) кандидатский экзамен по</w:t>
      </w:r>
    </w:p>
    <w:p w14:paraId="21BF9E4C" w14:textId="77777777" w:rsidR="001F166D" w:rsidRPr="00764910" w:rsidRDefault="00343E4F" w:rsidP="00F06F78">
      <w:pPr>
        <w:ind w:left="360" w:firstLine="0"/>
        <w:jc w:val="left"/>
        <w:rPr>
          <w:rFonts w:ascii="Arial" w:hAnsi="Arial" w:cs="Arial"/>
          <w:spacing w:val="3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E0D8B8" wp14:editId="37E701C1">
                <wp:simplePos x="0" y="0"/>
                <wp:positionH relativeFrom="margin">
                  <wp:posOffset>220733</wp:posOffset>
                </wp:positionH>
                <wp:positionV relativeFrom="paragraph">
                  <wp:posOffset>168279</wp:posOffset>
                </wp:positionV>
                <wp:extent cx="6585501" cy="0"/>
                <wp:effectExtent l="0" t="0" r="2540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D5DC88" id="Прямая соединительная линия 3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.4pt,13.25pt" to="535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" strokecolor="black [3213]">
                <v:stroke dashstyle="longDash"/>
                <w10:wrap anchorx="margin"/>
              </v:line>
            </w:pict>
          </mc:Fallback>
        </mc:AlternateContent>
      </w:r>
    </w:p>
    <w:p w14:paraId="4F28949D" w14:textId="77777777" w:rsidR="001F166D" w:rsidRPr="00764910" w:rsidRDefault="001F166D" w:rsidP="00F06F78">
      <w:pPr>
        <w:ind w:left="360" w:firstLine="0"/>
        <w:jc w:val="left"/>
        <w:rPr>
          <w:rFonts w:ascii="Arial" w:hAnsi="Arial" w:cs="Arial"/>
          <w:spacing w:val="38"/>
        </w:rPr>
      </w:pPr>
    </w:p>
    <w:p w14:paraId="62DA1E0E" w14:textId="2A1752D0" w:rsidR="001F166D" w:rsidRPr="00764910" w:rsidRDefault="003A160E" w:rsidP="00F06F78">
      <w:pPr>
        <w:ind w:left="360" w:firstLine="0"/>
        <w:jc w:val="left"/>
        <w:rPr>
          <w:rFonts w:ascii="Arial" w:hAnsi="Arial" w:cs="Arial"/>
          <w:spacing w:val="3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3EF9B2" wp14:editId="2D017240">
                <wp:simplePos x="0" y="0"/>
                <wp:positionH relativeFrom="margin">
                  <wp:posOffset>1002665</wp:posOffset>
                </wp:positionH>
                <wp:positionV relativeFrom="paragraph">
                  <wp:posOffset>171450</wp:posOffset>
                </wp:positionV>
                <wp:extent cx="5734050" cy="95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D65CBC" id="Прямая соединительная линия 3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95pt,13.5pt" to="530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" strokecolor="black [3213]">
                <v:stroke dashstyle="longDash"/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</w:rPr>
        <w:t>с оценкой</w:t>
      </w:r>
      <w:r w:rsidR="001F3584" w:rsidRPr="00764910">
        <w:rPr>
          <w:rFonts w:ascii="Arial" w:hAnsi="Arial" w:cs="Arial"/>
        </w:rPr>
        <w:t xml:space="preserve"> </w:t>
      </w:r>
    </w:p>
    <w:p w14:paraId="64BFE2D0" w14:textId="5BD0BB8B" w:rsidR="001F166D" w:rsidRPr="00764910" w:rsidRDefault="003A160E" w:rsidP="00F06F78">
      <w:pPr>
        <w:ind w:left="360" w:firstLine="0"/>
        <w:jc w:val="left"/>
        <w:rPr>
          <w:rFonts w:ascii="Arial" w:hAnsi="Arial" w:cs="Arial"/>
          <w:spacing w:val="38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3B2D12" wp14:editId="382BEA35">
                <wp:simplePos x="0" y="0"/>
                <wp:positionH relativeFrom="margin">
                  <wp:posOffset>240664</wp:posOffset>
                </wp:positionH>
                <wp:positionV relativeFrom="paragraph">
                  <wp:posOffset>158115</wp:posOffset>
                </wp:positionV>
                <wp:extent cx="6467475" cy="9525"/>
                <wp:effectExtent l="0" t="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695C9C1" id="Прямая соединительная линия 32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95pt,12.45pt" to="52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" strokecolor="black [3213]">
                <v:stroke dashstyle="longDash"/>
                <w10:wrap anchorx="margin"/>
              </v:line>
            </w:pict>
          </mc:Fallback>
        </mc:AlternateContent>
      </w:r>
    </w:p>
    <w:p w14:paraId="306D3CB3" w14:textId="77777777" w:rsidR="001F166D" w:rsidRPr="00764910" w:rsidRDefault="001F166D" w:rsidP="00F06F78">
      <w:pPr>
        <w:ind w:left="360" w:firstLine="0"/>
        <w:jc w:val="left"/>
        <w:rPr>
          <w:rFonts w:ascii="Arial" w:hAnsi="Arial" w:cs="Arial"/>
          <w:spacing w:val="38"/>
        </w:rPr>
      </w:pPr>
    </w:p>
    <w:p w14:paraId="08D94CFC" w14:textId="77777777" w:rsidR="00141D8A" w:rsidRDefault="00141D8A" w:rsidP="000158D6">
      <w:pPr>
        <w:ind w:firstLine="0"/>
        <w:jc w:val="left"/>
        <w:rPr>
          <w:rFonts w:ascii="Arial" w:hAnsi="Arial" w:cs="Arial"/>
        </w:rPr>
      </w:pPr>
    </w:p>
    <w:p w14:paraId="69BE7185" w14:textId="7598FAC5" w:rsidR="001F166D" w:rsidRPr="00764910" w:rsidRDefault="00343E4F" w:rsidP="000158D6">
      <w:pPr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FD96B7" wp14:editId="098BD7A5">
                <wp:simplePos x="0" y="0"/>
                <wp:positionH relativeFrom="margin">
                  <wp:posOffset>4983014</wp:posOffset>
                </wp:positionH>
                <wp:positionV relativeFrom="paragraph">
                  <wp:posOffset>168543</wp:posOffset>
                </wp:positionV>
                <wp:extent cx="1780837" cy="0"/>
                <wp:effectExtent l="0" t="0" r="2921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21161B" id="Прямая соединительная линия 3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2.35pt,13.25pt" to="532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" strokecolor="black [3213]"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</w:rPr>
        <w:t xml:space="preserve">Председатель экзаменационной </w:t>
      </w:r>
      <w:r w:rsidR="001F3584" w:rsidRPr="00764910">
        <w:rPr>
          <w:rFonts w:ascii="Arial" w:hAnsi="Arial" w:cs="Arial"/>
        </w:rPr>
        <w:t>комиссии</w:t>
      </w:r>
      <w:r w:rsidR="001F3584" w:rsidRPr="00764910">
        <w:rPr>
          <w:rFonts w:ascii="Arial" w:hAnsi="Arial" w:cs="Arial"/>
        </w:rPr>
        <w:tab/>
        <w:t xml:space="preserve">  </w:t>
      </w:r>
      <w:r w:rsidR="001F3584" w:rsidRPr="00764910">
        <w:rPr>
          <w:rFonts w:ascii="Arial" w:hAnsi="Arial" w:cs="Arial"/>
        </w:rPr>
        <w:tab/>
      </w:r>
      <w:r w:rsidR="001F3584" w:rsidRPr="00764910">
        <w:rPr>
          <w:rFonts w:ascii="Arial" w:hAnsi="Arial" w:cs="Arial"/>
        </w:rPr>
        <w:tab/>
        <w:t xml:space="preserve">          </w:t>
      </w:r>
    </w:p>
    <w:p w14:paraId="4A15FAFE" w14:textId="77777777" w:rsidR="001F166D" w:rsidRPr="00764910" w:rsidRDefault="001F166D" w:rsidP="00F06F78">
      <w:pPr>
        <w:ind w:firstLine="0"/>
        <w:jc w:val="left"/>
        <w:rPr>
          <w:rFonts w:ascii="Arial" w:hAnsi="Arial" w:cs="Arial"/>
        </w:rPr>
      </w:pPr>
    </w:p>
    <w:p w14:paraId="484ACFE5" w14:textId="77777777" w:rsidR="001F166D" w:rsidRPr="00764910" w:rsidRDefault="001F166D" w:rsidP="000158D6">
      <w:pPr>
        <w:ind w:firstLine="0"/>
        <w:jc w:val="left"/>
        <w:rPr>
          <w:rFonts w:ascii="Arial" w:hAnsi="Arial" w:cs="Arial"/>
        </w:rPr>
      </w:pPr>
      <w:r w:rsidRPr="00764910">
        <w:rPr>
          <w:rFonts w:ascii="Arial" w:hAnsi="Arial" w:cs="Arial"/>
        </w:rPr>
        <w:t>Члены экзаменационной</w:t>
      </w:r>
    </w:p>
    <w:p w14:paraId="79165410" w14:textId="77777777" w:rsidR="001F166D" w:rsidRDefault="001F166D" w:rsidP="000158D6">
      <w:pPr>
        <w:ind w:firstLine="0"/>
        <w:jc w:val="left"/>
        <w:rPr>
          <w:rFonts w:ascii="Arial" w:hAnsi="Arial" w:cs="Arial"/>
        </w:rPr>
      </w:pPr>
      <w:r w:rsidRPr="00764910">
        <w:rPr>
          <w:rFonts w:ascii="Arial" w:hAnsi="Arial" w:cs="Arial"/>
        </w:rPr>
        <w:t>комиссии</w:t>
      </w:r>
      <w:r w:rsidRPr="00764910">
        <w:rPr>
          <w:rFonts w:ascii="Arial" w:hAnsi="Arial" w:cs="Arial"/>
        </w:rPr>
        <w:tab/>
      </w:r>
      <w:r w:rsidRPr="00764910">
        <w:rPr>
          <w:rFonts w:ascii="Arial" w:hAnsi="Arial" w:cs="Arial"/>
        </w:rPr>
        <w:tab/>
        <w:t xml:space="preserve">  </w:t>
      </w:r>
      <w:r w:rsidR="00C04924" w:rsidRPr="00764910">
        <w:rPr>
          <w:rFonts w:ascii="Arial" w:hAnsi="Arial" w:cs="Arial"/>
        </w:rPr>
        <w:t xml:space="preserve"> </w:t>
      </w:r>
      <w:r w:rsidRPr="00764910">
        <w:rPr>
          <w:rFonts w:ascii="Arial" w:hAnsi="Arial" w:cs="Arial"/>
        </w:rPr>
        <w:t xml:space="preserve">     </w:t>
      </w:r>
      <w:r w:rsidR="001F3584" w:rsidRPr="00764910">
        <w:rPr>
          <w:rFonts w:ascii="Arial" w:hAnsi="Arial" w:cs="Arial"/>
        </w:rPr>
        <w:t xml:space="preserve">                                                                         </w:t>
      </w:r>
    </w:p>
    <w:p w14:paraId="68A3DBC7" w14:textId="77777777" w:rsidR="00764910" w:rsidRPr="00764910" w:rsidRDefault="00343E4F" w:rsidP="00764910">
      <w:pPr>
        <w:ind w:firstLine="284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DC9215" wp14:editId="2CDD11DD">
                <wp:simplePos x="0" y="0"/>
                <wp:positionH relativeFrom="margin">
                  <wp:posOffset>5004156</wp:posOffset>
                </wp:positionH>
                <wp:positionV relativeFrom="paragraph">
                  <wp:posOffset>170481</wp:posOffset>
                </wp:positionV>
                <wp:extent cx="1775254" cy="0"/>
                <wp:effectExtent l="0" t="0" r="3492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2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706F2D" id="Прямая соединительная линия 3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05pt,13.4pt" to="533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" strokecolor="black [3213]"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0303C8" wp14:editId="66B4E7D8">
                <wp:simplePos x="0" y="0"/>
                <wp:positionH relativeFrom="margin">
                  <wp:posOffset>4998272</wp:posOffset>
                </wp:positionH>
                <wp:positionV relativeFrom="paragraph">
                  <wp:posOffset>8255</wp:posOffset>
                </wp:positionV>
                <wp:extent cx="1780837" cy="0"/>
                <wp:effectExtent l="0" t="0" r="2921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51818A" id="Прямая соединительная линия 3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3.55pt,.65pt" to="53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</w:p>
    <w:p w14:paraId="713345C5" w14:textId="77777777" w:rsidR="00764910" w:rsidRPr="00764910" w:rsidRDefault="00764910" w:rsidP="00F06F78">
      <w:pPr>
        <w:ind w:firstLine="284"/>
        <w:jc w:val="left"/>
        <w:rPr>
          <w:rFonts w:ascii="Arial" w:hAnsi="Arial" w:cs="Arial"/>
        </w:rPr>
      </w:pPr>
    </w:p>
    <w:p w14:paraId="570886A8" w14:textId="77777777" w:rsidR="00764910" w:rsidRDefault="006278B7" w:rsidP="00764910">
      <w:pPr>
        <w:ind w:firstLine="0"/>
        <w:jc w:val="left"/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2F41A7" wp14:editId="40F68AFF">
                <wp:simplePos x="0" y="0"/>
                <wp:positionH relativeFrom="margin">
                  <wp:posOffset>5002530</wp:posOffset>
                </wp:positionH>
                <wp:positionV relativeFrom="paragraph">
                  <wp:posOffset>3175</wp:posOffset>
                </wp:positionV>
                <wp:extent cx="1780540" cy="0"/>
                <wp:effectExtent l="0" t="0" r="2921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BB8B86" id="Прямая соединительная линия 3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3.9pt,.25pt" to="534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" strokecolor="black [3213]">
                <w10:wrap anchorx="margin"/>
              </v:line>
            </w:pict>
          </mc:Fallback>
        </mc:AlternateContent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</w:r>
      <w:r w:rsidR="001F166D" w:rsidRPr="00764910">
        <w:rPr>
          <w:rFonts w:ascii="Arial" w:hAnsi="Arial" w:cs="Arial"/>
        </w:rPr>
        <w:tab/>
        <w:t xml:space="preserve">    </w:t>
      </w:r>
      <w:r w:rsidR="00C04924" w:rsidRPr="00764910">
        <w:rPr>
          <w:rFonts w:ascii="Arial" w:hAnsi="Arial" w:cs="Arial"/>
        </w:rPr>
        <w:t xml:space="preserve"> </w:t>
      </w:r>
      <w:r w:rsidR="001F166D" w:rsidRPr="00764910">
        <w:rPr>
          <w:rFonts w:ascii="Arial" w:hAnsi="Arial" w:cs="Arial"/>
        </w:rPr>
        <w:t xml:space="preserve"> </w:t>
      </w:r>
      <w:r w:rsidR="00C04924" w:rsidRPr="00764910">
        <w:rPr>
          <w:rFonts w:ascii="Arial" w:hAnsi="Arial" w:cs="Arial"/>
        </w:rPr>
        <w:t xml:space="preserve"> </w:t>
      </w:r>
      <w:r w:rsidR="001F166D" w:rsidRPr="00764910">
        <w:rPr>
          <w:rFonts w:ascii="Arial" w:hAnsi="Arial" w:cs="Arial"/>
        </w:rPr>
        <w:t xml:space="preserve">   </w:t>
      </w:r>
    </w:p>
    <w:p w14:paraId="7D22D10A" w14:textId="4B9D4AC1" w:rsidR="001F166D" w:rsidRPr="009A2D17" w:rsidRDefault="00343E4F" w:rsidP="009A2D17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3F1E9F" wp14:editId="09868644">
                <wp:simplePos x="0" y="0"/>
                <wp:positionH relativeFrom="margin">
                  <wp:posOffset>5005070</wp:posOffset>
                </wp:positionH>
                <wp:positionV relativeFrom="paragraph">
                  <wp:posOffset>23271</wp:posOffset>
                </wp:positionV>
                <wp:extent cx="1780837" cy="0"/>
                <wp:effectExtent l="0" t="0" r="2921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73A923" id="Прямая соединительная линия 4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4.1pt,1.85pt" to="53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" strokecolor="black [3213]">
                <w10:wrap anchorx="margin"/>
              </v:line>
            </w:pict>
          </mc:Fallback>
        </mc:AlternateContent>
      </w:r>
      <w:r w:rsidR="009A2D17">
        <w:tab/>
      </w:r>
      <w:r w:rsidR="009A2D17">
        <w:tab/>
      </w:r>
      <w:r w:rsidR="009A2D17">
        <w:tab/>
      </w:r>
      <w:r w:rsidR="009A2D17">
        <w:tab/>
      </w:r>
      <w:r w:rsidR="009A2D17">
        <w:tab/>
      </w:r>
      <w:r w:rsidR="009A2D17">
        <w:tab/>
      </w:r>
      <w:r w:rsidR="009A2D17">
        <w:tab/>
      </w:r>
      <w:r w:rsidR="009A2D17">
        <w:tab/>
        <w:t>(</w:t>
      </w:r>
      <w:r w:rsidR="009A2D17" w:rsidRPr="009A2D17">
        <w:rPr>
          <w:rFonts w:ascii="Arial" w:hAnsi="Arial" w:cs="Arial"/>
          <w:sz w:val="20"/>
        </w:rPr>
        <w:t>Подпись</w:t>
      </w:r>
      <w:r w:rsidR="009A2D17">
        <w:rPr>
          <w:rFonts w:ascii="Arial" w:hAnsi="Arial" w:cs="Arial"/>
          <w:sz w:val="20"/>
        </w:rPr>
        <w:t>)</w:t>
      </w:r>
      <w:r w:rsidR="009A2D17">
        <w:rPr>
          <w:rFonts w:ascii="Arial" w:hAnsi="Arial" w:cs="Arial"/>
          <w:sz w:val="20"/>
        </w:rPr>
        <w:tab/>
      </w:r>
      <w:r w:rsidR="009A2D17">
        <w:rPr>
          <w:rFonts w:ascii="Arial" w:hAnsi="Arial" w:cs="Arial"/>
          <w:sz w:val="20"/>
        </w:rPr>
        <w:tab/>
      </w:r>
      <w:r w:rsidR="009A2D17" w:rsidRPr="009A2D17">
        <w:rPr>
          <w:rFonts w:ascii="Arial" w:hAnsi="Arial" w:cs="Arial"/>
          <w:sz w:val="20"/>
        </w:rPr>
        <w:tab/>
      </w:r>
      <w:r w:rsidR="009A2D17">
        <w:rPr>
          <w:rFonts w:ascii="Arial" w:hAnsi="Arial" w:cs="Arial"/>
          <w:sz w:val="20"/>
        </w:rPr>
        <w:t>(</w:t>
      </w:r>
      <w:r w:rsidR="009A2D17" w:rsidRPr="009A2D17">
        <w:rPr>
          <w:rFonts w:ascii="Arial" w:hAnsi="Arial" w:cs="Arial"/>
          <w:sz w:val="20"/>
        </w:rPr>
        <w:t>ИОФ</w:t>
      </w:r>
      <w:r w:rsidR="009A2D17">
        <w:rPr>
          <w:rFonts w:ascii="Arial" w:hAnsi="Arial" w:cs="Arial"/>
          <w:sz w:val="20"/>
        </w:rPr>
        <w:t>)</w:t>
      </w:r>
    </w:p>
    <w:sectPr w:rsidR="001F166D" w:rsidRPr="009A2D17" w:rsidSect="00897918">
      <w:pgSz w:w="11907" w:h="16840"/>
      <w:pgMar w:top="568" w:right="283" w:bottom="1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5D240" w14:textId="77777777" w:rsidR="0004767E" w:rsidRDefault="0004767E" w:rsidP="008A6537">
      <w:r>
        <w:separator/>
      </w:r>
    </w:p>
  </w:endnote>
  <w:endnote w:type="continuationSeparator" w:id="0">
    <w:p w14:paraId="4577A2EF" w14:textId="77777777" w:rsidR="0004767E" w:rsidRDefault="0004767E" w:rsidP="008A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210F0" w14:textId="77777777" w:rsidR="0004767E" w:rsidRDefault="0004767E" w:rsidP="008A6537">
      <w:r>
        <w:separator/>
      </w:r>
    </w:p>
  </w:footnote>
  <w:footnote w:type="continuationSeparator" w:id="0">
    <w:p w14:paraId="6F860838" w14:textId="77777777" w:rsidR="0004767E" w:rsidRDefault="0004767E" w:rsidP="008A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4A8"/>
    <w:multiLevelType w:val="singleLevel"/>
    <w:tmpl w:val="0928AC6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EB329CE"/>
    <w:multiLevelType w:val="singleLevel"/>
    <w:tmpl w:val="D3145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2E7656"/>
    <w:multiLevelType w:val="singleLevel"/>
    <w:tmpl w:val="0974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FC61338"/>
    <w:multiLevelType w:val="singleLevel"/>
    <w:tmpl w:val="D3145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5179D8"/>
    <w:multiLevelType w:val="hybridMultilevel"/>
    <w:tmpl w:val="5D4A428A"/>
    <w:lvl w:ilvl="0" w:tplc="87380E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AC2B0D"/>
    <w:multiLevelType w:val="singleLevel"/>
    <w:tmpl w:val="B052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AF"/>
    <w:rsid w:val="000158D6"/>
    <w:rsid w:val="0004767E"/>
    <w:rsid w:val="00055C23"/>
    <w:rsid w:val="00066EA8"/>
    <w:rsid w:val="00070ACB"/>
    <w:rsid w:val="0007426F"/>
    <w:rsid w:val="00092EDF"/>
    <w:rsid w:val="000A5458"/>
    <w:rsid w:val="000B5081"/>
    <w:rsid w:val="000F4B88"/>
    <w:rsid w:val="000F7E07"/>
    <w:rsid w:val="00141D8A"/>
    <w:rsid w:val="001570A7"/>
    <w:rsid w:val="00164573"/>
    <w:rsid w:val="00175176"/>
    <w:rsid w:val="00181C46"/>
    <w:rsid w:val="00190E56"/>
    <w:rsid w:val="001E0D6D"/>
    <w:rsid w:val="001F166D"/>
    <w:rsid w:val="001F3584"/>
    <w:rsid w:val="00235887"/>
    <w:rsid w:val="002420C5"/>
    <w:rsid w:val="00245BA6"/>
    <w:rsid w:val="00250114"/>
    <w:rsid w:val="0029444B"/>
    <w:rsid w:val="002C3AEB"/>
    <w:rsid w:val="002D292E"/>
    <w:rsid w:val="00306F1A"/>
    <w:rsid w:val="00310E92"/>
    <w:rsid w:val="00331479"/>
    <w:rsid w:val="00333576"/>
    <w:rsid w:val="00343E4F"/>
    <w:rsid w:val="0036045E"/>
    <w:rsid w:val="003A160E"/>
    <w:rsid w:val="003B765C"/>
    <w:rsid w:val="003D17B8"/>
    <w:rsid w:val="003E1BCA"/>
    <w:rsid w:val="003E4273"/>
    <w:rsid w:val="0040648C"/>
    <w:rsid w:val="00406679"/>
    <w:rsid w:val="004105D9"/>
    <w:rsid w:val="0045583A"/>
    <w:rsid w:val="00465BBE"/>
    <w:rsid w:val="0048748A"/>
    <w:rsid w:val="004B372D"/>
    <w:rsid w:val="004B4957"/>
    <w:rsid w:val="004B6156"/>
    <w:rsid w:val="004B758A"/>
    <w:rsid w:val="004C2810"/>
    <w:rsid w:val="004C47AF"/>
    <w:rsid w:val="00522FE3"/>
    <w:rsid w:val="005433E9"/>
    <w:rsid w:val="005710B6"/>
    <w:rsid w:val="00582E38"/>
    <w:rsid w:val="005848EB"/>
    <w:rsid w:val="005A33DC"/>
    <w:rsid w:val="005B65DF"/>
    <w:rsid w:val="005D387C"/>
    <w:rsid w:val="005D6D60"/>
    <w:rsid w:val="006278B7"/>
    <w:rsid w:val="00630215"/>
    <w:rsid w:val="00655259"/>
    <w:rsid w:val="0066076D"/>
    <w:rsid w:val="00662470"/>
    <w:rsid w:val="00677F3C"/>
    <w:rsid w:val="00684547"/>
    <w:rsid w:val="0069101E"/>
    <w:rsid w:val="006A778F"/>
    <w:rsid w:val="00704834"/>
    <w:rsid w:val="00712AE0"/>
    <w:rsid w:val="00764910"/>
    <w:rsid w:val="00791BFE"/>
    <w:rsid w:val="007A7D57"/>
    <w:rsid w:val="007B510B"/>
    <w:rsid w:val="007C630F"/>
    <w:rsid w:val="007F7752"/>
    <w:rsid w:val="008202CA"/>
    <w:rsid w:val="008472B9"/>
    <w:rsid w:val="00852BCD"/>
    <w:rsid w:val="00852DF9"/>
    <w:rsid w:val="008534C2"/>
    <w:rsid w:val="00856E02"/>
    <w:rsid w:val="00893663"/>
    <w:rsid w:val="00897918"/>
    <w:rsid w:val="008A5C64"/>
    <w:rsid w:val="008A6537"/>
    <w:rsid w:val="008E58CD"/>
    <w:rsid w:val="00900048"/>
    <w:rsid w:val="00916EAF"/>
    <w:rsid w:val="0092471C"/>
    <w:rsid w:val="00946D32"/>
    <w:rsid w:val="00960144"/>
    <w:rsid w:val="00961976"/>
    <w:rsid w:val="00964327"/>
    <w:rsid w:val="009912A4"/>
    <w:rsid w:val="009A28B6"/>
    <w:rsid w:val="009A2D17"/>
    <w:rsid w:val="009D1141"/>
    <w:rsid w:val="009E2D32"/>
    <w:rsid w:val="00A07C2D"/>
    <w:rsid w:val="00AA71B7"/>
    <w:rsid w:val="00AD09BC"/>
    <w:rsid w:val="00B3425C"/>
    <w:rsid w:val="00B43EF7"/>
    <w:rsid w:val="00B5073C"/>
    <w:rsid w:val="00B61D2B"/>
    <w:rsid w:val="00B74CDD"/>
    <w:rsid w:val="00B82953"/>
    <w:rsid w:val="00BE3D0D"/>
    <w:rsid w:val="00C002F7"/>
    <w:rsid w:val="00C04924"/>
    <w:rsid w:val="00C068DF"/>
    <w:rsid w:val="00C15EC7"/>
    <w:rsid w:val="00C27FA7"/>
    <w:rsid w:val="00C655BA"/>
    <w:rsid w:val="00CB30D0"/>
    <w:rsid w:val="00CC1817"/>
    <w:rsid w:val="00CD3E13"/>
    <w:rsid w:val="00CD431E"/>
    <w:rsid w:val="00D07B10"/>
    <w:rsid w:val="00D33C69"/>
    <w:rsid w:val="00D379B5"/>
    <w:rsid w:val="00D5251B"/>
    <w:rsid w:val="00D72C0A"/>
    <w:rsid w:val="00D73E1F"/>
    <w:rsid w:val="00DB7936"/>
    <w:rsid w:val="00DD4619"/>
    <w:rsid w:val="00DD77ED"/>
    <w:rsid w:val="00E030DB"/>
    <w:rsid w:val="00E03722"/>
    <w:rsid w:val="00E2516D"/>
    <w:rsid w:val="00E85A3F"/>
    <w:rsid w:val="00E86F43"/>
    <w:rsid w:val="00EA6087"/>
    <w:rsid w:val="00ED4DB4"/>
    <w:rsid w:val="00F06F78"/>
    <w:rsid w:val="00F07911"/>
    <w:rsid w:val="00F111F3"/>
    <w:rsid w:val="00F44E53"/>
    <w:rsid w:val="00F569AC"/>
    <w:rsid w:val="00F7361D"/>
    <w:rsid w:val="00F82F32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35E5"/>
  <w15:docId w15:val="{367DF0C3-CDE4-49E9-8ED0-6EF3D09D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425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1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spacing w:before="240" w:after="60"/>
      <w:jc w:val="center"/>
      <w:outlineLvl w:val="4"/>
    </w:pPr>
    <w:rPr>
      <w:b/>
      <w:u w:val="single"/>
    </w:rPr>
  </w:style>
  <w:style w:type="paragraph" w:styleId="6">
    <w:name w:val="heading 6"/>
    <w:basedOn w:val="a"/>
    <w:next w:val="a"/>
    <w:qFormat/>
    <w:pPr>
      <w:spacing w:before="240" w:after="60"/>
      <w:jc w:val="center"/>
      <w:outlineLvl w:val="5"/>
    </w:pPr>
    <w:rPr>
      <w:i/>
      <w:u w:val="single"/>
    </w:rPr>
  </w:style>
  <w:style w:type="paragraph" w:styleId="7">
    <w:name w:val="heading 7"/>
    <w:basedOn w:val="a"/>
    <w:next w:val="a"/>
    <w:qFormat/>
    <w:pPr>
      <w:spacing w:before="240" w:after="60"/>
      <w:jc w:val="center"/>
      <w:outlineLvl w:val="6"/>
    </w:pPr>
    <w:rPr>
      <w:b/>
      <w:i/>
      <w:smallCaps/>
      <w:u w:val="single"/>
    </w:rPr>
  </w:style>
  <w:style w:type="paragraph" w:styleId="8">
    <w:name w:val="heading 8"/>
    <w:basedOn w:val="a"/>
    <w:next w:val="a"/>
    <w:qFormat/>
    <w:pPr>
      <w:spacing w:before="240" w:after="60"/>
      <w:jc w:val="center"/>
      <w:outlineLvl w:val="7"/>
    </w:pPr>
    <w:rPr>
      <w:b/>
      <w:i/>
      <w:u w:val="words"/>
    </w:rPr>
  </w:style>
  <w:style w:type="paragraph" w:styleId="9">
    <w:name w:val="heading 9"/>
    <w:basedOn w:val="a"/>
    <w:next w:val="a"/>
    <w:qFormat/>
    <w:pPr>
      <w:keepNext/>
      <w:ind w:left="720" w:firstLine="0"/>
      <w:jc w:val="center"/>
      <w:outlineLvl w:val="8"/>
    </w:pPr>
    <w:rPr>
      <w:b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</w:style>
  <w:style w:type="paragraph" w:styleId="a4">
    <w:name w:val="toa heading"/>
    <w:basedOn w:val="a"/>
    <w:next w:val="a"/>
    <w:semiHidden/>
    <w:pPr>
      <w:spacing w:before="120"/>
    </w:pPr>
    <w:rPr>
      <w:b/>
    </w:rPr>
  </w:style>
  <w:style w:type="character" w:styleId="a5">
    <w:name w:val="endnote reference"/>
    <w:semiHidden/>
    <w:rPr>
      <w:sz w:val="24"/>
      <w:vertAlign w:val="superscript"/>
    </w:rPr>
  </w:style>
  <w:style w:type="character" w:styleId="a6">
    <w:name w:val="footnote reference"/>
    <w:semiHidden/>
    <w:rPr>
      <w:sz w:val="24"/>
      <w:vertAlign w:val="superscript"/>
    </w:rPr>
  </w:style>
  <w:style w:type="paragraph" w:styleId="a7">
    <w:name w:val="Title"/>
    <w:basedOn w:val="a"/>
    <w:qFormat/>
    <w:pPr>
      <w:spacing w:before="240" w:after="60"/>
      <w:jc w:val="center"/>
    </w:pPr>
    <w:rPr>
      <w:b/>
      <w:kern w:val="28"/>
      <w:sz w:val="36"/>
    </w:rPr>
  </w:style>
  <w:style w:type="character" w:styleId="a8">
    <w:name w:val="line number"/>
    <w:rPr>
      <w:rFonts w:ascii="Times New Roman" w:hAnsi="Times New Roman"/>
      <w:sz w:val="24"/>
    </w:rPr>
  </w:style>
  <w:style w:type="paragraph" w:styleId="70">
    <w:name w:val="toc 7"/>
    <w:basedOn w:val="a"/>
    <w:next w:val="a"/>
    <w:semiHidden/>
    <w:pPr>
      <w:tabs>
        <w:tab w:val="right" w:leader="dot" w:pos="8306"/>
      </w:tabs>
      <w:ind w:left="1440"/>
    </w:pPr>
  </w:style>
  <w:style w:type="paragraph" w:styleId="90">
    <w:name w:val="toc 9"/>
    <w:basedOn w:val="a"/>
    <w:next w:val="a"/>
    <w:semiHidden/>
    <w:pPr>
      <w:tabs>
        <w:tab w:val="right" w:leader="dot" w:pos="8306"/>
      </w:tabs>
      <w:ind w:left="1920"/>
    </w:pPr>
  </w:style>
  <w:style w:type="paragraph" w:styleId="10">
    <w:name w:val="index 1"/>
    <w:basedOn w:val="a"/>
    <w:next w:val="a"/>
    <w:semiHidden/>
    <w:pPr>
      <w:tabs>
        <w:tab w:val="right" w:leader="dot" w:pos="9922"/>
      </w:tabs>
      <w:ind w:left="240" w:hanging="240"/>
    </w:pPr>
  </w:style>
  <w:style w:type="paragraph" w:styleId="a9">
    <w:name w:val="index heading"/>
    <w:basedOn w:val="a"/>
    <w:next w:val="10"/>
    <w:semiHidden/>
    <w:rPr>
      <w:b/>
    </w:rPr>
  </w:style>
  <w:style w:type="paragraph" w:styleId="aa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ab">
    <w:name w:val="header"/>
    <w:basedOn w:val="a"/>
    <w:pPr>
      <w:tabs>
        <w:tab w:val="center" w:pos="4677"/>
        <w:tab w:val="right" w:pos="9355"/>
      </w:tabs>
      <w:ind w:firstLine="0"/>
      <w:jc w:val="left"/>
    </w:pPr>
    <w:rPr>
      <w:sz w:val="20"/>
    </w:rPr>
  </w:style>
  <w:style w:type="paragraph" w:styleId="ac">
    <w:name w:val="caption"/>
    <w:basedOn w:val="a"/>
    <w:next w:val="a"/>
    <w:qFormat/>
    <w:pPr>
      <w:spacing w:line="360" w:lineRule="auto"/>
      <w:ind w:firstLine="0"/>
      <w:jc w:val="center"/>
    </w:pPr>
    <w:rPr>
      <w:b/>
      <w:caps/>
      <w:spacing w:val="70"/>
      <w:sz w:val="22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"/>
    <w:basedOn w:val="a"/>
    <w:pPr>
      <w:ind w:firstLine="0"/>
    </w:pPr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6910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910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3E427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3E42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41;&#1083;&#1072;&#1085;&#1082;%20&#1058;&#1055;&#1059;%20(&#1085;&#1086;&#1074;&#1099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ТПУ (новый).dot</Template>
  <TotalTime>9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РОССИЙССКОЙ ФЕДЕРАЦИИ</vt:lpstr>
    </vt:vector>
  </TitlesOfParts>
  <Company>TPU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РОССИЙССКОЙ ФЕДЕРАЦИИ</dc:title>
  <dc:creator>zzz</dc:creator>
  <cp:lastModifiedBy>Барская Анна Валерьевна</cp:lastModifiedBy>
  <cp:revision>4</cp:revision>
  <cp:lastPrinted>2020-09-15T07:09:00Z</cp:lastPrinted>
  <dcterms:created xsi:type="dcterms:W3CDTF">2026-05-18T01:46:00Z</dcterms:created>
  <dcterms:modified xsi:type="dcterms:W3CDTF">2026-05-28T10:04:00Z</dcterms:modified>
</cp:coreProperties>
</file>